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D6" w:rsidRPr="006A2AD6" w:rsidRDefault="006A2AD6" w:rsidP="006327F6">
      <w:pPr>
        <w:jc w:val="center"/>
        <w:rPr>
          <w:rFonts w:ascii="Tahoma" w:hAnsi="Tahoma" w:cs="Tahoma"/>
          <w:b/>
        </w:rPr>
      </w:pPr>
      <w:bookmarkStart w:id="0" w:name="_GoBack"/>
      <w:bookmarkEnd w:id="0"/>
    </w:p>
    <w:p w:rsidR="006A2AD6" w:rsidRPr="006A2AD6" w:rsidRDefault="006327F6" w:rsidP="006327F6">
      <w:pPr>
        <w:jc w:val="center"/>
        <w:rPr>
          <w:rFonts w:cs="Tahoma"/>
          <w:b/>
          <w:sz w:val="22"/>
          <w:szCs w:val="22"/>
        </w:rPr>
      </w:pPr>
      <w:r w:rsidRPr="006A2AD6">
        <w:rPr>
          <w:rFonts w:cs="Tahoma"/>
          <w:b/>
          <w:sz w:val="22"/>
          <w:szCs w:val="22"/>
        </w:rPr>
        <w:t xml:space="preserve">FORMULÁRIO DE CANDIDATURA A </w:t>
      </w:r>
    </w:p>
    <w:p w:rsidR="006327F6" w:rsidRPr="006A2AD6" w:rsidRDefault="006327F6" w:rsidP="006327F6">
      <w:pPr>
        <w:jc w:val="center"/>
        <w:rPr>
          <w:rFonts w:cs="Tahoma"/>
          <w:b/>
          <w:sz w:val="22"/>
          <w:szCs w:val="22"/>
        </w:rPr>
      </w:pPr>
      <w:r w:rsidRPr="006A2AD6">
        <w:rPr>
          <w:rFonts w:cs="Tahoma"/>
          <w:b/>
          <w:sz w:val="22"/>
          <w:szCs w:val="22"/>
        </w:rPr>
        <w:t>PROCEDIMENTO CONCURSAL</w:t>
      </w:r>
      <w:r w:rsidR="006A2AD6" w:rsidRPr="006A2AD6">
        <w:rPr>
          <w:rFonts w:cs="Tahoma"/>
          <w:b/>
          <w:sz w:val="22"/>
          <w:szCs w:val="22"/>
        </w:rPr>
        <w:t xml:space="preserve"> – CARGO DIRIGENTE</w:t>
      </w:r>
    </w:p>
    <w:p w:rsidR="00050407" w:rsidRDefault="00050407" w:rsidP="006A2AD6">
      <w:pPr>
        <w:ind w:left="4253" w:firstLine="0"/>
        <w:rPr>
          <w:b/>
          <w:sz w:val="22"/>
          <w:szCs w:val="22"/>
        </w:rPr>
      </w:pPr>
    </w:p>
    <w:p w:rsidR="00050407" w:rsidRDefault="00050407" w:rsidP="006A2AD6">
      <w:pPr>
        <w:ind w:left="4253" w:firstLine="0"/>
        <w:rPr>
          <w:b/>
          <w:sz w:val="22"/>
          <w:szCs w:val="22"/>
        </w:rPr>
      </w:pPr>
    </w:p>
    <w:p w:rsidR="006A2AD6" w:rsidRPr="006A2AD6" w:rsidRDefault="006A2AD6" w:rsidP="006A2AD6">
      <w:pPr>
        <w:ind w:left="4253" w:firstLine="0"/>
        <w:rPr>
          <w:b/>
          <w:sz w:val="22"/>
          <w:szCs w:val="22"/>
        </w:rPr>
      </w:pPr>
      <w:r w:rsidRPr="006A2AD6">
        <w:rPr>
          <w:b/>
          <w:sz w:val="22"/>
          <w:szCs w:val="22"/>
        </w:rPr>
        <w:t>Ex.mo Senhor</w:t>
      </w:r>
    </w:p>
    <w:p w:rsidR="006A2AD6" w:rsidRPr="006A2AD6" w:rsidRDefault="006A2AD6" w:rsidP="006A2AD6">
      <w:pPr>
        <w:ind w:left="4253" w:firstLine="0"/>
        <w:rPr>
          <w:b/>
          <w:sz w:val="22"/>
          <w:szCs w:val="22"/>
        </w:rPr>
      </w:pPr>
      <w:r w:rsidRPr="006A2AD6">
        <w:rPr>
          <w:b/>
          <w:sz w:val="22"/>
          <w:szCs w:val="22"/>
        </w:rPr>
        <w:t>Presidente da Câmara Municipal</w:t>
      </w:r>
    </w:p>
    <w:p w:rsidR="006A2AD6" w:rsidRPr="006A2AD6" w:rsidRDefault="006A2AD6" w:rsidP="006A2AD6">
      <w:pPr>
        <w:ind w:left="4253" w:firstLine="0"/>
        <w:rPr>
          <w:b/>
          <w:sz w:val="22"/>
          <w:szCs w:val="22"/>
        </w:rPr>
      </w:pPr>
      <w:r w:rsidRPr="006A2AD6">
        <w:rPr>
          <w:b/>
          <w:sz w:val="22"/>
          <w:szCs w:val="22"/>
        </w:rPr>
        <w:t>de Carregal do Sal</w:t>
      </w:r>
    </w:p>
    <w:p w:rsidR="006A2AD6" w:rsidRPr="006A2AD6" w:rsidRDefault="006A2AD6" w:rsidP="006A2AD6">
      <w:pPr>
        <w:ind w:firstLine="0"/>
        <w:rPr>
          <w:b/>
          <w:sz w:val="16"/>
          <w:szCs w:val="16"/>
        </w:rPr>
      </w:pPr>
    </w:p>
    <w:p w:rsidR="006A2AD6" w:rsidRDefault="006A2AD6" w:rsidP="003F5E7E">
      <w:pPr>
        <w:ind w:firstLine="0"/>
        <w:jc w:val="both"/>
        <w:rPr>
          <w:sz w:val="22"/>
          <w:szCs w:val="22"/>
        </w:rPr>
      </w:pPr>
      <w:r w:rsidRPr="003F5E7E">
        <w:rPr>
          <w:sz w:val="22"/>
          <w:szCs w:val="22"/>
        </w:rPr>
        <w:t>O (a) candidato(a) a seguir identificado (a) vem por este meio requerer a admiss</w:t>
      </w:r>
      <w:r w:rsidR="00050407">
        <w:rPr>
          <w:sz w:val="22"/>
          <w:szCs w:val="22"/>
        </w:rPr>
        <w:t xml:space="preserve">ão ao procedimento concursal, </w:t>
      </w:r>
      <w:r w:rsidR="003F5E7E" w:rsidRPr="003F5E7E">
        <w:rPr>
          <w:sz w:val="22"/>
          <w:szCs w:val="22"/>
        </w:rPr>
        <w:t xml:space="preserve">código de oferta na Bolsa de Emprego n.º </w:t>
      </w:r>
      <w:r w:rsidR="00F4263F">
        <w:rPr>
          <w:sz w:val="22"/>
          <w:szCs w:val="22"/>
        </w:rPr>
        <w:t>OE202201/0641</w:t>
      </w:r>
      <w:r w:rsidRPr="003F5E7E">
        <w:rPr>
          <w:sz w:val="22"/>
          <w:szCs w:val="22"/>
        </w:rPr>
        <w:t xml:space="preserve">, </w:t>
      </w:r>
      <w:r w:rsidR="003F5E7E">
        <w:rPr>
          <w:sz w:val="22"/>
          <w:szCs w:val="22"/>
        </w:rPr>
        <w:t>de 27 de janeiro de 202</w:t>
      </w:r>
      <w:r w:rsidR="00F4263F">
        <w:rPr>
          <w:sz w:val="22"/>
          <w:szCs w:val="22"/>
        </w:rPr>
        <w:t>2</w:t>
      </w:r>
      <w:r w:rsidR="003F5E7E">
        <w:rPr>
          <w:sz w:val="22"/>
          <w:szCs w:val="22"/>
        </w:rPr>
        <w:t xml:space="preserve">, </w:t>
      </w:r>
      <w:r w:rsidRPr="003F5E7E">
        <w:rPr>
          <w:sz w:val="22"/>
          <w:szCs w:val="22"/>
        </w:rPr>
        <w:t>para o Carg</w:t>
      </w:r>
      <w:r w:rsidR="00F4263F">
        <w:rPr>
          <w:sz w:val="22"/>
          <w:szCs w:val="22"/>
        </w:rPr>
        <w:t>o de Direção Intermédia de 3.º G</w:t>
      </w:r>
      <w:r w:rsidRPr="003F5E7E">
        <w:rPr>
          <w:sz w:val="22"/>
          <w:szCs w:val="22"/>
        </w:rPr>
        <w:t>rau – Unidade de Planeamento e Urbanismo, conforme aviso publicado no Diário da República, 2.ª série, n.º</w:t>
      </w:r>
      <w:r w:rsidR="003F5E7E">
        <w:rPr>
          <w:sz w:val="22"/>
          <w:szCs w:val="22"/>
        </w:rPr>
        <w:t xml:space="preserve"> </w:t>
      </w:r>
      <w:r w:rsidRPr="003F5E7E">
        <w:rPr>
          <w:sz w:val="22"/>
          <w:szCs w:val="22"/>
        </w:rPr>
        <w:t xml:space="preserve">205, datado de 21 de outubro de 2021, no Jornal de Notícias e no Defesa da </w:t>
      </w:r>
      <w:r w:rsidR="003F5E7E" w:rsidRPr="003F5E7E">
        <w:rPr>
          <w:sz w:val="22"/>
          <w:szCs w:val="22"/>
        </w:rPr>
        <w:t>Beira</w:t>
      </w:r>
      <w:r w:rsidR="00050407">
        <w:rPr>
          <w:sz w:val="22"/>
          <w:szCs w:val="22"/>
        </w:rPr>
        <w:t>.</w:t>
      </w:r>
      <w:r w:rsidRPr="003F5E7E">
        <w:rPr>
          <w:sz w:val="22"/>
          <w:szCs w:val="22"/>
        </w:rPr>
        <w:t xml:space="preserve"> </w:t>
      </w:r>
    </w:p>
    <w:p w:rsidR="00E118A8" w:rsidRDefault="00E118A8" w:rsidP="003F5E7E">
      <w:pPr>
        <w:ind w:firstLine="0"/>
        <w:jc w:val="both"/>
        <w:rPr>
          <w:sz w:val="22"/>
          <w:szCs w:val="22"/>
        </w:rPr>
      </w:pPr>
    </w:p>
    <w:p w:rsidR="006327F6" w:rsidRPr="003F5E7E" w:rsidRDefault="003F5E7E" w:rsidP="003F5E7E">
      <w:pPr>
        <w:shd w:val="solid" w:color="auto" w:fill="4BACC6"/>
        <w:jc w:val="both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1. </w:t>
      </w:r>
      <w:r w:rsidRPr="003F5E7E">
        <w:rPr>
          <w:rFonts w:cs="Tahoma"/>
          <w:b/>
          <w:sz w:val="22"/>
          <w:szCs w:val="22"/>
        </w:rPr>
        <w:t>DADOS PESSOAIS</w:t>
      </w:r>
    </w:p>
    <w:p w:rsidR="003F5E7E" w:rsidRPr="003F5E7E" w:rsidRDefault="003F5E7E" w:rsidP="003F5E7E">
      <w:pPr>
        <w:ind w:firstLine="0"/>
        <w:jc w:val="both"/>
        <w:rPr>
          <w:rFonts w:ascii="Tahoma" w:hAnsi="Tahoma" w:cs="Tahoma"/>
        </w:rPr>
      </w:pPr>
    </w:p>
    <w:p w:rsidR="003F5E7E" w:rsidRPr="00E118A8" w:rsidRDefault="003F5E7E" w:rsidP="003F5E7E">
      <w:pPr>
        <w:ind w:firstLine="0"/>
        <w:jc w:val="both"/>
        <w:rPr>
          <w:rFonts w:cs="Tahoma"/>
          <w:sz w:val="22"/>
          <w:szCs w:val="22"/>
        </w:rPr>
      </w:pPr>
      <w:r w:rsidRPr="00E118A8">
        <w:rPr>
          <w:rFonts w:cs="Tahoma"/>
          <w:sz w:val="22"/>
          <w:szCs w:val="22"/>
        </w:rPr>
        <w:t>Nome completo __________________________________</w:t>
      </w:r>
      <w:r w:rsidR="00BF222C" w:rsidRPr="00E118A8">
        <w:rPr>
          <w:rFonts w:cs="Tahoma"/>
          <w:sz w:val="22"/>
          <w:szCs w:val="22"/>
        </w:rPr>
        <w:t>_______________________</w:t>
      </w:r>
      <w:r w:rsidR="00E118A8">
        <w:rPr>
          <w:rFonts w:cs="Tahoma"/>
          <w:sz w:val="22"/>
          <w:szCs w:val="22"/>
        </w:rPr>
        <w:t>____________</w:t>
      </w:r>
    </w:p>
    <w:p w:rsidR="00E118A8" w:rsidRDefault="00E118A8" w:rsidP="003F5E7E">
      <w:pPr>
        <w:ind w:firstLine="0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______________</w:t>
      </w:r>
      <w:r w:rsidR="003F5E7E" w:rsidRPr="00E118A8">
        <w:rPr>
          <w:rFonts w:cs="Tahoma"/>
          <w:sz w:val="22"/>
          <w:szCs w:val="22"/>
        </w:rPr>
        <w:t>, data de nascimento _____/_____/______, nacionalidade _________________, naturalidade _</w:t>
      </w:r>
      <w:r w:rsidR="00BF222C" w:rsidRPr="00E118A8">
        <w:rPr>
          <w:rFonts w:cs="Tahoma"/>
          <w:sz w:val="22"/>
          <w:szCs w:val="22"/>
        </w:rPr>
        <w:t>____________________________</w:t>
      </w:r>
      <w:r w:rsidR="00050407">
        <w:rPr>
          <w:rFonts w:cs="Tahoma"/>
          <w:sz w:val="22"/>
          <w:szCs w:val="22"/>
        </w:rPr>
        <w:t>_____________</w:t>
      </w:r>
      <w:r w:rsidR="003F5E7E" w:rsidRPr="00E118A8">
        <w:rPr>
          <w:rFonts w:cs="Tahoma"/>
          <w:sz w:val="22"/>
          <w:szCs w:val="22"/>
        </w:rPr>
        <w:t xml:space="preserve">, documento de identificação ____________________________, validade </w:t>
      </w:r>
      <w:r w:rsidR="00BF222C" w:rsidRPr="00E118A8">
        <w:rPr>
          <w:rFonts w:cs="Tahoma"/>
          <w:sz w:val="22"/>
          <w:szCs w:val="22"/>
        </w:rPr>
        <w:t>________________________</w:t>
      </w:r>
      <w:r w:rsidR="003F5E7E" w:rsidRPr="00E118A8">
        <w:rPr>
          <w:rFonts w:cs="Tahoma"/>
          <w:sz w:val="22"/>
          <w:szCs w:val="22"/>
        </w:rPr>
        <w:t>, contribuinte fiscal n.º ____________________, morada _________________________</w:t>
      </w:r>
      <w:r w:rsidR="00BF222C" w:rsidRPr="00E118A8">
        <w:rPr>
          <w:rFonts w:cs="Tahoma"/>
          <w:sz w:val="22"/>
          <w:szCs w:val="22"/>
        </w:rPr>
        <w:t>_______</w:t>
      </w:r>
      <w:r w:rsidR="003F5E7E" w:rsidRPr="00E118A8">
        <w:rPr>
          <w:rFonts w:cs="Tahoma"/>
          <w:sz w:val="22"/>
          <w:szCs w:val="22"/>
        </w:rPr>
        <w:t>______</w:t>
      </w:r>
      <w:r>
        <w:rPr>
          <w:rFonts w:cs="Tahoma"/>
          <w:sz w:val="22"/>
          <w:szCs w:val="22"/>
        </w:rPr>
        <w:t>_____________</w:t>
      </w:r>
      <w:r w:rsidR="003F5E7E" w:rsidRPr="00E118A8">
        <w:rPr>
          <w:rFonts w:cs="Tahoma"/>
          <w:sz w:val="22"/>
          <w:szCs w:val="22"/>
        </w:rPr>
        <w:t>___</w:t>
      </w:r>
      <w:r>
        <w:rPr>
          <w:rFonts w:cs="Tahoma"/>
          <w:sz w:val="22"/>
          <w:szCs w:val="22"/>
        </w:rPr>
        <w:t>_</w:t>
      </w:r>
      <w:r w:rsidR="003F5E7E" w:rsidRPr="00E118A8">
        <w:rPr>
          <w:rFonts w:cs="Tahoma"/>
          <w:sz w:val="22"/>
          <w:szCs w:val="22"/>
        </w:rPr>
        <w:t xml:space="preserve">, </w:t>
      </w:r>
    </w:p>
    <w:p w:rsidR="003F5E7E" w:rsidRPr="00E118A8" w:rsidRDefault="00E118A8" w:rsidP="003F5E7E">
      <w:pPr>
        <w:ind w:firstLine="0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_____________________________________________________________, </w:t>
      </w:r>
      <w:r w:rsidR="003F5E7E" w:rsidRPr="00E118A8">
        <w:rPr>
          <w:rFonts w:cs="Tahoma"/>
          <w:sz w:val="22"/>
          <w:szCs w:val="22"/>
        </w:rPr>
        <w:t>telefone _____________, telemóvel ________________, endereço eletrónico ___________________________________</w:t>
      </w:r>
      <w:r>
        <w:rPr>
          <w:rFonts w:cs="Tahoma"/>
          <w:sz w:val="22"/>
          <w:szCs w:val="22"/>
        </w:rPr>
        <w:t>__</w:t>
      </w:r>
    </w:p>
    <w:p w:rsidR="003F5E7E" w:rsidRPr="003F5E7E" w:rsidRDefault="003F5E7E" w:rsidP="003F5E7E">
      <w:pPr>
        <w:shd w:val="solid" w:color="auto" w:fill="4BACC6"/>
        <w:jc w:val="both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2. NÍVEL HABILITACIONAL</w:t>
      </w:r>
    </w:p>
    <w:p w:rsidR="003F5E7E" w:rsidRDefault="003F5E7E" w:rsidP="003F5E7E">
      <w:pPr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6327F6">
        <w:rPr>
          <w:rFonts w:ascii="Tahoma" w:hAnsi="Tahoma" w:cs="Tahoma"/>
        </w:rPr>
        <w:tab/>
      </w:r>
    </w:p>
    <w:p w:rsidR="003F5E7E" w:rsidRPr="00E118A8" w:rsidRDefault="003F5E7E" w:rsidP="003F5E7E">
      <w:pPr>
        <w:ind w:firstLine="0"/>
        <w:rPr>
          <w:rFonts w:cs="Tahoma"/>
          <w:sz w:val="22"/>
          <w:szCs w:val="22"/>
        </w:rPr>
      </w:pPr>
      <w:r w:rsidRPr="00E118A8">
        <w:rPr>
          <w:rFonts w:cs="Tahoma"/>
          <w:sz w:val="22"/>
          <w:szCs w:val="22"/>
        </w:rPr>
        <w:t>Licenciatura ____________________________________________________________</w:t>
      </w:r>
      <w:r w:rsidR="00E118A8">
        <w:rPr>
          <w:rFonts w:cs="Tahoma"/>
          <w:sz w:val="22"/>
          <w:szCs w:val="22"/>
        </w:rPr>
        <w:t>____________</w:t>
      </w:r>
    </w:p>
    <w:p w:rsidR="003F5E7E" w:rsidRPr="00E118A8" w:rsidRDefault="003F5E7E" w:rsidP="003F5E7E">
      <w:pPr>
        <w:ind w:firstLine="0"/>
        <w:rPr>
          <w:rFonts w:cs="Tahoma"/>
          <w:sz w:val="22"/>
          <w:szCs w:val="22"/>
        </w:rPr>
      </w:pPr>
      <w:r w:rsidRPr="00E118A8">
        <w:rPr>
          <w:rFonts w:cs="Tahoma"/>
          <w:sz w:val="22"/>
          <w:szCs w:val="22"/>
        </w:rPr>
        <w:t>______________________________________________________________________</w:t>
      </w:r>
      <w:r w:rsidR="00E118A8">
        <w:rPr>
          <w:rFonts w:cs="Tahoma"/>
          <w:sz w:val="22"/>
          <w:szCs w:val="22"/>
        </w:rPr>
        <w:t>_______________</w:t>
      </w:r>
    </w:p>
    <w:p w:rsidR="003F5E7E" w:rsidRPr="00E118A8" w:rsidRDefault="003F5E7E" w:rsidP="003F5E7E">
      <w:pPr>
        <w:ind w:firstLine="0"/>
        <w:rPr>
          <w:rFonts w:cs="Tahoma"/>
          <w:sz w:val="22"/>
          <w:szCs w:val="22"/>
        </w:rPr>
      </w:pPr>
      <w:r w:rsidRPr="00E118A8">
        <w:rPr>
          <w:rFonts w:cs="Tahoma"/>
          <w:sz w:val="22"/>
          <w:szCs w:val="22"/>
        </w:rPr>
        <w:t>Outras habilitações ______________________________________________________</w:t>
      </w:r>
      <w:r w:rsidR="00E118A8">
        <w:rPr>
          <w:rFonts w:cs="Tahoma"/>
          <w:sz w:val="22"/>
          <w:szCs w:val="22"/>
        </w:rPr>
        <w:t>___________</w:t>
      </w:r>
    </w:p>
    <w:p w:rsidR="003F5E7E" w:rsidRPr="003F5E7E" w:rsidRDefault="003F5E7E" w:rsidP="003F5E7E">
      <w:pPr>
        <w:ind w:firstLine="0"/>
        <w:rPr>
          <w:rFonts w:ascii="Tahoma" w:hAnsi="Tahoma" w:cs="Tahoma"/>
          <w:sz w:val="22"/>
          <w:szCs w:val="22"/>
        </w:rPr>
      </w:pPr>
      <w:r w:rsidRPr="003F5E7E">
        <w:rPr>
          <w:rFonts w:ascii="Tahoma" w:hAnsi="Tahoma" w:cs="Tahoma"/>
          <w:sz w:val="22"/>
          <w:szCs w:val="22"/>
        </w:rPr>
        <w:t>______________________________________________</w:t>
      </w:r>
      <w:r>
        <w:rPr>
          <w:rFonts w:ascii="Tahoma" w:hAnsi="Tahoma" w:cs="Tahoma"/>
          <w:sz w:val="22"/>
          <w:szCs w:val="22"/>
        </w:rPr>
        <w:t>________________________</w:t>
      </w:r>
    </w:p>
    <w:p w:rsidR="003F5E7E" w:rsidRPr="003F5E7E" w:rsidRDefault="003F5E7E" w:rsidP="003F5E7E">
      <w:pPr>
        <w:shd w:val="solid" w:color="auto" w:fill="4BACC6"/>
        <w:jc w:val="both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3. </w:t>
      </w:r>
      <w:r w:rsidRPr="003F5E7E">
        <w:rPr>
          <w:rFonts w:cs="Tahoma"/>
          <w:b/>
          <w:caps/>
          <w:sz w:val="22"/>
          <w:szCs w:val="22"/>
        </w:rPr>
        <w:t>Situação jurídico/funcional</w:t>
      </w:r>
    </w:p>
    <w:p w:rsidR="003F5E7E" w:rsidRPr="003F5E7E" w:rsidRDefault="003F5E7E" w:rsidP="00E118A8">
      <w:pPr>
        <w:ind w:firstLine="0"/>
        <w:jc w:val="both"/>
        <w:rPr>
          <w:rFonts w:ascii="Tahoma" w:hAnsi="Tahoma" w:cs="Tahoma"/>
          <w:sz w:val="22"/>
          <w:szCs w:val="22"/>
        </w:rPr>
      </w:pPr>
    </w:p>
    <w:p w:rsidR="006327F6" w:rsidRPr="00E118A8" w:rsidRDefault="003F5E7E" w:rsidP="00E118A8">
      <w:pPr>
        <w:ind w:firstLine="0"/>
        <w:jc w:val="both"/>
        <w:rPr>
          <w:rFonts w:cs="Tahoma"/>
          <w:sz w:val="22"/>
          <w:szCs w:val="22"/>
        </w:rPr>
      </w:pPr>
      <w:r w:rsidRPr="00E118A8">
        <w:rPr>
          <w:rFonts w:cs="Tahoma"/>
          <w:sz w:val="22"/>
          <w:szCs w:val="22"/>
        </w:rPr>
        <w:t xml:space="preserve">Nomeação definitiva   </w:t>
      </w:r>
      <w:r w:rsidRPr="00E118A8">
        <w:rPr>
          <w:rFonts w:ascii="Tahoma" w:hAnsi="Tahoma" w:cs="Tahoma"/>
          <w:sz w:val="22"/>
          <w:szCs w:val="22"/>
        </w:rPr>
        <w:t>⃣</w:t>
      </w:r>
      <w:r w:rsidRPr="00E118A8">
        <w:rPr>
          <w:rFonts w:cs="Tahoma"/>
          <w:sz w:val="22"/>
          <w:szCs w:val="22"/>
        </w:rPr>
        <w:t xml:space="preserve">  </w:t>
      </w:r>
      <w:r w:rsidR="00BF222C" w:rsidRPr="00E118A8">
        <w:rPr>
          <w:rFonts w:cs="Tahoma"/>
          <w:sz w:val="22"/>
          <w:szCs w:val="22"/>
        </w:rPr>
        <w:t xml:space="preserve"> </w:t>
      </w:r>
      <w:r w:rsidR="00E118A8">
        <w:rPr>
          <w:rFonts w:cs="Tahoma"/>
          <w:sz w:val="22"/>
          <w:szCs w:val="22"/>
        </w:rPr>
        <w:t xml:space="preserve">   </w:t>
      </w:r>
      <w:r w:rsidR="00BF222C" w:rsidRPr="00E118A8">
        <w:rPr>
          <w:rFonts w:cs="Tahoma"/>
          <w:sz w:val="22"/>
          <w:szCs w:val="22"/>
        </w:rPr>
        <w:t xml:space="preserve">Contrato de trabalho em regime de funções públicas por tempo indeterminado  </w:t>
      </w:r>
      <w:r w:rsidR="00E118A8">
        <w:rPr>
          <w:rFonts w:cs="Tahoma"/>
          <w:sz w:val="22"/>
          <w:szCs w:val="22"/>
        </w:rPr>
        <w:t xml:space="preserve">   </w:t>
      </w:r>
      <w:r w:rsidR="00BF222C" w:rsidRPr="00E118A8">
        <w:rPr>
          <w:rFonts w:cs="Tahoma"/>
          <w:sz w:val="22"/>
          <w:szCs w:val="22"/>
        </w:rPr>
        <w:t xml:space="preserve">  </w:t>
      </w:r>
      <w:r w:rsidR="00BF222C" w:rsidRPr="00E118A8">
        <w:rPr>
          <w:rFonts w:ascii="Tahoma" w:hAnsi="Tahoma" w:cs="Tahoma"/>
          <w:sz w:val="22"/>
          <w:szCs w:val="22"/>
        </w:rPr>
        <w:t>⃣</w:t>
      </w:r>
      <w:r w:rsidR="00BF222C" w:rsidRPr="00E118A8">
        <w:rPr>
          <w:rFonts w:cs="Tahoma"/>
          <w:sz w:val="22"/>
          <w:szCs w:val="22"/>
        </w:rPr>
        <w:t xml:space="preserve">   </w:t>
      </w:r>
      <w:r w:rsidR="00E118A8">
        <w:rPr>
          <w:rFonts w:cs="Tahoma"/>
          <w:sz w:val="22"/>
          <w:szCs w:val="22"/>
        </w:rPr>
        <w:t xml:space="preserve">  </w:t>
      </w:r>
      <w:proofErr w:type="gramStart"/>
      <w:r w:rsidR="00E118A8">
        <w:rPr>
          <w:rFonts w:cs="Tahoma"/>
          <w:sz w:val="22"/>
          <w:szCs w:val="22"/>
        </w:rPr>
        <w:t xml:space="preserve"> </w:t>
      </w:r>
      <w:r w:rsidR="00BF222C" w:rsidRPr="00E118A8">
        <w:rPr>
          <w:rFonts w:cs="Tahoma"/>
          <w:sz w:val="22"/>
          <w:szCs w:val="22"/>
        </w:rPr>
        <w:t>Outro</w:t>
      </w:r>
      <w:proofErr w:type="gramEnd"/>
      <w:r w:rsidR="00BF222C" w:rsidRPr="00E118A8">
        <w:rPr>
          <w:rFonts w:cs="Tahoma"/>
          <w:sz w:val="22"/>
          <w:szCs w:val="22"/>
        </w:rPr>
        <w:t xml:space="preserve"> </w:t>
      </w:r>
      <w:r w:rsidR="00050407">
        <w:rPr>
          <w:rFonts w:cs="Tahoma"/>
          <w:sz w:val="22"/>
          <w:szCs w:val="22"/>
        </w:rPr>
        <w:t xml:space="preserve"> </w:t>
      </w:r>
      <w:r w:rsidR="00BF222C" w:rsidRPr="00E118A8">
        <w:rPr>
          <w:rFonts w:cs="Tahoma"/>
          <w:sz w:val="22"/>
          <w:szCs w:val="22"/>
        </w:rPr>
        <w:t xml:space="preserve">  </w:t>
      </w:r>
      <w:r w:rsidR="00BF222C" w:rsidRPr="00E118A8">
        <w:rPr>
          <w:rFonts w:ascii="Tahoma" w:hAnsi="Tahoma" w:cs="Tahoma"/>
          <w:sz w:val="22"/>
          <w:szCs w:val="22"/>
        </w:rPr>
        <w:t>⃣</w:t>
      </w:r>
      <w:r w:rsidR="00BF222C" w:rsidRPr="00E118A8">
        <w:rPr>
          <w:rFonts w:cs="Tahoma"/>
          <w:sz w:val="22"/>
          <w:szCs w:val="22"/>
        </w:rPr>
        <w:t xml:space="preserve">   _________________________________________</w:t>
      </w:r>
      <w:r w:rsidR="00E118A8">
        <w:rPr>
          <w:rFonts w:cs="Tahoma"/>
          <w:sz w:val="22"/>
          <w:szCs w:val="22"/>
        </w:rPr>
        <w:t>______</w:t>
      </w:r>
    </w:p>
    <w:p w:rsidR="00BF222C" w:rsidRDefault="00050407" w:rsidP="003F5E7E">
      <w:pPr>
        <w:ind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Indique o local onde exerce funções _________________________________________</w:t>
      </w:r>
    </w:p>
    <w:p w:rsidR="00050407" w:rsidRDefault="00050407" w:rsidP="003F5E7E">
      <w:pPr>
        <w:ind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</w:t>
      </w:r>
    </w:p>
    <w:p w:rsidR="00BF222C" w:rsidRPr="003F5E7E" w:rsidRDefault="00BF222C" w:rsidP="00BF222C">
      <w:pPr>
        <w:shd w:val="solid" w:color="auto" w:fill="4BACC6"/>
        <w:jc w:val="both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lastRenderedPageBreak/>
        <w:t xml:space="preserve">4. </w:t>
      </w:r>
      <w:r>
        <w:rPr>
          <w:rFonts w:cs="Tahoma"/>
          <w:b/>
          <w:caps/>
          <w:sz w:val="22"/>
          <w:szCs w:val="22"/>
        </w:rPr>
        <w:t>Carreira/categoria</w:t>
      </w:r>
    </w:p>
    <w:p w:rsidR="00E118A8" w:rsidRDefault="00BF222C" w:rsidP="003F5E7E">
      <w:pPr>
        <w:ind w:firstLine="0"/>
        <w:rPr>
          <w:rFonts w:cs="Tahoma"/>
          <w:sz w:val="22"/>
          <w:szCs w:val="22"/>
        </w:rPr>
      </w:pPr>
      <w:r w:rsidRPr="00E118A8">
        <w:rPr>
          <w:rFonts w:cs="Tahoma"/>
          <w:sz w:val="22"/>
          <w:szCs w:val="22"/>
        </w:rPr>
        <w:t>Indique a carreira/</w:t>
      </w:r>
      <w:r w:rsidR="00E118A8">
        <w:rPr>
          <w:rFonts w:cs="Tahoma"/>
          <w:sz w:val="22"/>
          <w:szCs w:val="22"/>
        </w:rPr>
        <w:t>categoria detida e respetiva dat</w:t>
      </w:r>
      <w:r w:rsidRPr="00E118A8">
        <w:rPr>
          <w:rFonts w:cs="Tahoma"/>
          <w:sz w:val="22"/>
          <w:szCs w:val="22"/>
        </w:rPr>
        <w:t>a</w:t>
      </w:r>
      <w:r w:rsidR="00E118A8">
        <w:rPr>
          <w:rFonts w:cs="Tahoma"/>
          <w:sz w:val="22"/>
          <w:szCs w:val="22"/>
        </w:rPr>
        <w:t xml:space="preserve"> </w:t>
      </w:r>
    </w:p>
    <w:p w:rsidR="00E118A8" w:rsidRDefault="00BF222C" w:rsidP="003F5E7E">
      <w:pPr>
        <w:ind w:firstLine="0"/>
        <w:rPr>
          <w:rFonts w:cs="Tahoma"/>
          <w:sz w:val="22"/>
          <w:szCs w:val="22"/>
        </w:rPr>
      </w:pPr>
      <w:r w:rsidRPr="00E118A8">
        <w:rPr>
          <w:rFonts w:cs="Tahoma"/>
          <w:sz w:val="22"/>
          <w:szCs w:val="22"/>
        </w:rPr>
        <w:t>Carreira/categoria de _________________________________</w:t>
      </w:r>
      <w:r w:rsidR="00E118A8">
        <w:rPr>
          <w:rFonts w:cs="Tahoma"/>
          <w:sz w:val="22"/>
          <w:szCs w:val="22"/>
        </w:rPr>
        <w:t>______________________________</w:t>
      </w:r>
    </w:p>
    <w:p w:rsidR="00BF222C" w:rsidRPr="00E118A8" w:rsidRDefault="00E118A8" w:rsidP="003F5E7E">
      <w:pPr>
        <w:ind w:firstLine="0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_________________________________________________________</w:t>
      </w:r>
      <w:r w:rsidR="00BF222C" w:rsidRPr="00E118A8">
        <w:rPr>
          <w:rFonts w:cs="Tahoma"/>
          <w:sz w:val="22"/>
          <w:szCs w:val="22"/>
        </w:rPr>
        <w:t>, desde _____/______/_______</w:t>
      </w:r>
    </w:p>
    <w:p w:rsidR="00BF222C" w:rsidRPr="003F5E7E" w:rsidRDefault="00BF222C" w:rsidP="00BF222C">
      <w:pPr>
        <w:shd w:val="solid" w:color="auto" w:fill="4BACC6"/>
        <w:jc w:val="both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5. </w:t>
      </w:r>
      <w:r>
        <w:rPr>
          <w:rFonts w:cs="Tahoma"/>
          <w:b/>
          <w:caps/>
          <w:sz w:val="22"/>
          <w:szCs w:val="22"/>
        </w:rPr>
        <w:t>Requisitos de Admissão</w:t>
      </w:r>
    </w:p>
    <w:p w:rsidR="00BF222C" w:rsidRDefault="00BF222C" w:rsidP="003F5E7E">
      <w:pPr>
        <w:ind w:firstLine="0"/>
        <w:rPr>
          <w:rFonts w:ascii="Tahoma" w:hAnsi="Tahoma" w:cs="Tahoma"/>
          <w:sz w:val="22"/>
          <w:szCs w:val="22"/>
        </w:rPr>
      </w:pPr>
    </w:p>
    <w:p w:rsidR="00BF222C" w:rsidRPr="00E118A8" w:rsidRDefault="00BF222C" w:rsidP="00BF222C">
      <w:pPr>
        <w:ind w:firstLine="0"/>
        <w:jc w:val="both"/>
        <w:rPr>
          <w:rFonts w:cs="Tahoma"/>
          <w:sz w:val="22"/>
          <w:szCs w:val="22"/>
        </w:rPr>
      </w:pPr>
      <w:r w:rsidRPr="00E118A8">
        <w:rPr>
          <w:rFonts w:cs="Tahoma"/>
          <w:sz w:val="22"/>
          <w:szCs w:val="22"/>
        </w:rPr>
        <w:t>Para os devidos efeitos, declara que reúne os requisitos legais previstos na Lei n.º 2/2004, de 15/01, na sua redação atual, aplicável à Administração local por força das respetivas disposições da Lei n.º 49/2012, de 29/08, na sua redação atual.</w:t>
      </w:r>
    </w:p>
    <w:p w:rsidR="00BF222C" w:rsidRPr="00E118A8" w:rsidRDefault="00BF222C" w:rsidP="00BF222C">
      <w:pPr>
        <w:ind w:firstLine="0"/>
        <w:jc w:val="both"/>
        <w:rPr>
          <w:rFonts w:cs="Tahoma"/>
          <w:sz w:val="22"/>
          <w:szCs w:val="22"/>
        </w:rPr>
      </w:pPr>
      <w:r w:rsidRPr="00E118A8">
        <w:rPr>
          <w:rFonts w:ascii="Tahoma" w:hAnsi="Tahoma" w:cs="Tahoma"/>
          <w:sz w:val="22"/>
          <w:szCs w:val="22"/>
        </w:rPr>
        <w:t>⃣</w:t>
      </w:r>
      <w:r w:rsidRPr="00E118A8">
        <w:rPr>
          <w:rFonts w:cs="Tahoma"/>
          <w:sz w:val="22"/>
          <w:szCs w:val="22"/>
        </w:rPr>
        <w:t xml:space="preserve">   </w:t>
      </w:r>
      <w:proofErr w:type="gramStart"/>
      <w:r w:rsidRPr="00E118A8">
        <w:rPr>
          <w:rFonts w:cs="Tahoma"/>
          <w:sz w:val="22"/>
          <w:szCs w:val="22"/>
        </w:rPr>
        <w:t xml:space="preserve">Sim  </w:t>
      </w:r>
      <w:r w:rsidRPr="00E118A8">
        <w:rPr>
          <w:rFonts w:cs="Tahoma"/>
          <w:sz w:val="22"/>
          <w:szCs w:val="22"/>
        </w:rPr>
        <w:tab/>
      </w:r>
      <w:proofErr w:type="gramEnd"/>
      <w:r w:rsidRPr="00E118A8">
        <w:rPr>
          <w:rFonts w:cs="Tahoma"/>
          <w:sz w:val="22"/>
          <w:szCs w:val="22"/>
        </w:rPr>
        <w:tab/>
      </w:r>
      <w:r w:rsidRPr="00E118A8">
        <w:rPr>
          <w:rFonts w:ascii="Tahoma" w:hAnsi="Tahoma" w:cs="Tahoma"/>
          <w:sz w:val="22"/>
          <w:szCs w:val="22"/>
        </w:rPr>
        <w:t>⃣</w:t>
      </w:r>
      <w:r w:rsidRPr="00E118A8">
        <w:rPr>
          <w:rFonts w:cs="Tahoma"/>
          <w:sz w:val="22"/>
          <w:szCs w:val="22"/>
        </w:rPr>
        <w:t xml:space="preserve">   Não</w:t>
      </w:r>
    </w:p>
    <w:p w:rsidR="00BF222C" w:rsidRPr="003F5E7E" w:rsidRDefault="00BF222C" w:rsidP="00BF222C">
      <w:pPr>
        <w:shd w:val="solid" w:color="auto" w:fill="4BACC6"/>
        <w:jc w:val="both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6. </w:t>
      </w:r>
      <w:r>
        <w:rPr>
          <w:rFonts w:cs="Tahoma"/>
          <w:b/>
          <w:caps/>
          <w:sz w:val="22"/>
          <w:szCs w:val="22"/>
        </w:rPr>
        <w:t>Necessidades especiais</w:t>
      </w:r>
    </w:p>
    <w:p w:rsidR="00BF222C" w:rsidRPr="00E118A8" w:rsidRDefault="00BF222C" w:rsidP="00BF222C">
      <w:pPr>
        <w:ind w:firstLine="0"/>
        <w:jc w:val="both"/>
        <w:rPr>
          <w:rFonts w:cs="Tahoma"/>
          <w:sz w:val="22"/>
          <w:szCs w:val="22"/>
        </w:rPr>
      </w:pPr>
    </w:p>
    <w:p w:rsidR="00BF222C" w:rsidRPr="00E118A8" w:rsidRDefault="00BF222C" w:rsidP="00BF222C">
      <w:pPr>
        <w:ind w:firstLine="0"/>
        <w:jc w:val="both"/>
        <w:rPr>
          <w:rFonts w:cs="Tahoma"/>
          <w:sz w:val="22"/>
          <w:szCs w:val="22"/>
        </w:rPr>
      </w:pPr>
      <w:r w:rsidRPr="00E118A8">
        <w:rPr>
          <w:rFonts w:cs="Tahoma"/>
          <w:sz w:val="22"/>
          <w:szCs w:val="22"/>
        </w:rPr>
        <w:t>Caso lhe tenha sido reconhecido, legalmente, algum grau de incapacidade, indique se necessita de meios/condições especiais para a realização dos métodos de seleção.</w:t>
      </w:r>
    </w:p>
    <w:p w:rsidR="00BF222C" w:rsidRDefault="00BF222C" w:rsidP="00BF222C">
      <w:pPr>
        <w:ind w:firstLine="0"/>
        <w:jc w:val="both"/>
        <w:rPr>
          <w:rFonts w:ascii="Tahoma" w:hAnsi="Tahoma" w:cs="Tahoma"/>
          <w:sz w:val="22"/>
          <w:szCs w:val="22"/>
        </w:rPr>
      </w:pPr>
      <w:r w:rsidRPr="00E118A8">
        <w:rPr>
          <w:rFonts w:cs="Tahoma"/>
          <w:sz w:val="22"/>
          <w:szCs w:val="22"/>
        </w:rPr>
        <w:t>____________________________________________________________________________________________________________________________________________</w:t>
      </w:r>
      <w:r w:rsidR="00E118A8">
        <w:rPr>
          <w:rFonts w:cs="Tahoma"/>
          <w:sz w:val="22"/>
          <w:szCs w:val="22"/>
        </w:rPr>
        <w:t>___________________________________________________________________________________________________________________</w:t>
      </w:r>
    </w:p>
    <w:p w:rsidR="00BF222C" w:rsidRPr="003F5E7E" w:rsidRDefault="00E118A8" w:rsidP="00BF222C">
      <w:pPr>
        <w:shd w:val="solid" w:color="auto" w:fill="4BACC6"/>
        <w:jc w:val="both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7. DECLARAÇÃO</w:t>
      </w:r>
    </w:p>
    <w:p w:rsidR="00BF222C" w:rsidRDefault="00BF222C" w:rsidP="003F5E7E">
      <w:pPr>
        <w:ind w:firstLine="0"/>
        <w:rPr>
          <w:rFonts w:ascii="Tahoma" w:hAnsi="Tahoma" w:cs="Tahoma"/>
          <w:sz w:val="22"/>
          <w:szCs w:val="22"/>
        </w:rPr>
      </w:pPr>
    </w:p>
    <w:p w:rsidR="00E118A8" w:rsidRPr="00E118A8" w:rsidRDefault="00E118A8" w:rsidP="003F5E7E">
      <w:pPr>
        <w:ind w:firstLine="0"/>
        <w:rPr>
          <w:rFonts w:cs="Tahoma"/>
          <w:b/>
          <w:i/>
          <w:sz w:val="22"/>
          <w:szCs w:val="22"/>
        </w:rPr>
      </w:pPr>
      <w:r w:rsidRPr="00E118A8">
        <w:rPr>
          <w:rFonts w:cs="Tahoma"/>
          <w:b/>
          <w:i/>
          <w:sz w:val="22"/>
          <w:szCs w:val="22"/>
        </w:rPr>
        <w:t>“Declaro que são verdadeiras as informações acima prestadas”</w:t>
      </w:r>
    </w:p>
    <w:p w:rsidR="00E118A8" w:rsidRPr="00E118A8" w:rsidRDefault="00E118A8" w:rsidP="003F5E7E">
      <w:pPr>
        <w:ind w:firstLine="0"/>
        <w:rPr>
          <w:rFonts w:cs="Tahoma"/>
          <w:sz w:val="22"/>
          <w:szCs w:val="22"/>
        </w:rPr>
      </w:pPr>
      <w:r w:rsidRPr="00E118A8">
        <w:rPr>
          <w:rFonts w:cs="Tahoma"/>
          <w:sz w:val="22"/>
          <w:szCs w:val="22"/>
        </w:rPr>
        <w:t>Localidade ___________________</w:t>
      </w:r>
      <w:r>
        <w:rPr>
          <w:rFonts w:cs="Tahoma"/>
          <w:sz w:val="22"/>
          <w:szCs w:val="22"/>
        </w:rPr>
        <w:t>____________</w:t>
      </w:r>
      <w:r w:rsidRPr="00E118A8">
        <w:rPr>
          <w:rFonts w:cs="Tahoma"/>
          <w:sz w:val="22"/>
          <w:szCs w:val="22"/>
        </w:rPr>
        <w:t>_______________________ Data ___/___/______</w:t>
      </w:r>
    </w:p>
    <w:p w:rsidR="00E118A8" w:rsidRPr="00E118A8" w:rsidRDefault="00E118A8" w:rsidP="003F5E7E">
      <w:pPr>
        <w:ind w:firstLine="0"/>
        <w:rPr>
          <w:rFonts w:cs="Tahoma"/>
          <w:sz w:val="22"/>
          <w:szCs w:val="22"/>
        </w:rPr>
      </w:pPr>
      <w:r w:rsidRPr="00E118A8">
        <w:rPr>
          <w:rFonts w:cs="Tahoma"/>
          <w:sz w:val="22"/>
          <w:szCs w:val="22"/>
        </w:rPr>
        <w:t>Assinatura _______________________________</w:t>
      </w:r>
      <w:r>
        <w:rPr>
          <w:rFonts w:cs="Tahoma"/>
          <w:sz w:val="22"/>
          <w:szCs w:val="22"/>
        </w:rPr>
        <w:t>____________</w:t>
      </w:r>
      <w:r w:rsidRPr="00E118A8">
        <w:rPr>
          <w:rFonts w:cs="Tahoma"/>
          <w:sz w:val="22"/>
          <w:szCs w:val="22"/>
        </w:rPr>
        <w:t>______________________________</w:t>
      </w:r>
    </w:p>
    <w:p w:rsidR="00E118A8" w:rsidRPr="003F5E7E" w:rsidRDefault="00E118A8" w:rsidP="00E118A8">
      <w:pPr>
        <w:shd w:val="solid" w:color="auto" w:fill="4BACC6"/>
        <w:jc w:val="both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8. DOCUMENTOS QUE ANEXA</w:t>
      </w:r>
      <w:r w:rsidR="00050407">
        <w:rPr>
          <w:rFonts w:cs="Tahoma"/>
          <w:b/>
          <w:sz w:val="22"/>
          <w:szCs w:val="22"/>
        </w:rPr>
        <w:t xml:space="preserve"> </w:t>
      </w:r>
      <w:r w:rsidR="00050407" w:rsidRPr="00050407">
        <w:rPr>
          <w:rFonts w:cs="Tahoma"/>
          <w:b/>
          <w:caps/>
          <w:sz w:val="22"/>
          <w:szCs w:val="22"/>
        </w:rPr>
        <w:t>à candidatura</w:t>
      </w:r>
    </w:p>
    <w:p w:rsidR="00E118A8" w:rsidRPr="00E118A8" w:rsidRDefault="00E118A8" w:rsidP="00E118A8">
      <w:pPr>
        <w:ind w:firstLine="0"/>
        <w:rPr>
          <w:rFonts w:cs="Tahoma"/>
          <w:b/>
          <w:color w:val="003366"/>
        </w:rPr>
      </w:pPr>
    </w:p>
    <w:p w:rsidR="00E118A8" w:rsidRPr="00E208E7" w:rsidRDefault="00E118A8" w:rsidP="00E208E7">
      <w:pPr>
        <w:tabs>
          <w:tab w:val="left" w:pos="4111"/>
        </w:tabs>
        <w:ind w:firstLine="0"/>
        <w:rPr>
          <w:rFonts w:cs="Tahoma"/>
          <w:color w:val="003366"/>
          <w:spacing w:val="-8"/>
          <w:sz w:val="22"/>
          <w:szCs w:val="22"/>
        </w:rPr>
      </w:pPr>
      <w:r w:rsidRPr="00E208E7">
        <w:rPr>
          <w:rFonts w:cs="Tahoma"/>
          <w:color w:val="003366"/>
          <w:spacing w:val="-8"/>
          <w:sz w:val="22"/>
          <w:szCs w:val="22"/>
        </w:rPr>
        <w:t xml:space="preserve">Currículo    </w:t>
      </w:r>
      <w:r w:rsidRPr="00E208E7">
        <w:rPr>
          <w:rFonts w:ascii="Tahoma" w:hAnsi="Tahoma" w:cs="Tahoma"/>
          <w:color w:val="003366"/>
          <w:spacing w:val="-8"/>
          <w:sz w:val="22"/>
          <w:szCs w:val="22"/>
        </w:rPr>
        <w:t>⃣</w:t>
      </w:r>
    </w:p>
    <w:p w:rsidR="00E118A8" w:rsidRPr="00E208E7" w:rsidRDefault="00E118A8" w:rsidP="00E208E7">
      <w:pPr>
        <w:tabs>
          <w:tab w:val="left" w:pos="4111"/>
        </w:tabs>
        <w:ind w:firstLine="0"/>
        <w:rPr>
          <w:rFonts w:cs="Tahoma"/>
          <w:color w:val="003366"/>
          <w:spacing w:val="-8"/>
          <w:sz w:val="22"/>
          <w:szCs w:val="22"/>
        </w:rPr>
      </w:pPr>
      <w:r w:rsidRPr="00E208E7">
        <w:rPr>
          <w:rFonts w:cs="Tahoma"/>
          <w:color w:val="003366"/>
          <w:spacing w:val="-8"/>
          <w:sz w:val="22"/>
          <w:szCs w:val="22"/>
        </w:rPr>
        <w:t xml:space="preserve">Certificado de habilitações    </w:t>
      </w:r>
      <w:r w:rsidRPr="00E208E7">
        <w:rPr>
          <w:rFonts w:ascii="Tahoma" w:hAnsi="Tahoma" w:cs="Tahoma"/>
          <w:color w:val="003366"/>
          <w:spacing w:val="-8"/>
          <w:sz w:val="22"/>
          <w:szCs w:val="22"/>
        </w:rPr>
        <w:t>⃣</w:t>
      </w:r>
    </w:p>
    <w:p w:rsidR="00E118A8" w:rsidRPr="00E208E7" w:rsidRDefault="00E118A8" w:rsidP="00E208E7">
      <w:pPr>
        <w:tabs>
          <w:tab w:val="left" w:pos="4111"/>
        </w:tabs>
        <w:ind w:firstLine="0"/>
        <w:rPr>
          <w:rFonts w:cs="Tahoma"/>
          <w:color w:val="003366"/>
          <w:spacing w:val="-8"/>
          <w:sz w:val="22"/>
          <w:szCs w:val="22"/>
        </w:rPr>
      </w:pPr>
      <w:r w:rsidRPr="00E208E7">
        <w:rPr>
          <w:rFonts w:cs="Tahoma"/>
          <w:color w:val="003366"/>
          <w:spacing w:val="-8"/>
          <w:sz w:val="22"/>
          <w:szCs w:val="22"/>
        </w:rPr>
        <w:t>C</w:t>
      </w:r>
      <w:r w:rsidR="00E208E7" w:rsidRPr="00E208E7">
        <w:rPr>
          <w:rFonts w:cs="Tahoma"/>
          <w:color w:val="003366"/>
          <w:spacing w:val="-8"/>
          <w:sz w:val="22"/>
          <w:szCs w:val="22"/>
        </w:rPr>
        <w:t>omprovativos de formação (quantidade) _____</w:t>
      </w:r>
      <w:r w:rsidRPr="00E208E7">
        <w:rPr>
          <w:rFonts w:cs="Tahoma"/>
          <w:color w:val="003366"/>
          <w:spacing w:val="-8"/>
          <w:sz w:val="22"/>
          <w:szCs w:val="22"/>
        </w:rPr>
        <w:t xml:space="preserve">    </w:t>
      </w:r>
      <w:r w:rsidRPr="00E208E7">
        <w:rPr>
          <w:rFonts w:ascii="Tahoma" w:hAnsi="Tahoma" w:cs="Tahoma"/>
          <w:color w:val="003366"/>
          <w:spacing w:val="-8"/>
          <w:sz w:val="22"/>
          <w:szCs w:val="22"/>
        </w:rPr>
        <w:t>⃣</w:t>
      </w:r>
    </w:p>
    <w:p w:rsidR="00E208E7" w:rsidRPr="00E208E7" w:rsidRDefault="00E208E7" w:rsidP="00E208E7">
      <w:pPr>
        <w:tabs>
          <w:tab w:val="left" w:pos="4111"/>
        </w:tabs>
        <w:ind w:firstLine="0"/>
        <w:rPr>
          <w:rFonts w:cs="Tahoma"/>
          <w:color w:val="003366"/>
          <w:spacing w:val="-8"/>
          <w:sz w:val="22"/>
          <w:szCs w:val="22"/>
        </w:rPr>
      </w:pPr>
      <w:r w:rsidRPr="00E208E7">
        <w:rPr>
          <w:rFonts w:cs="Tahoma"/>
          <w:color w:val="003366"/>
          <w:spacing w:val="-8"/>
          <w:sz w:val="22"/>
          <w:szCs w:val="22"/>
        </w:rPr>
        <w:t xml:space="preserve">Comprovativos de experiência (quantidade) ___    </w:t>
      </w:r>
      <w:r w:rsidRPr="00E208E7">
        <w:rPr>
          <w:rFonts w:ascii="Tahoma" w:hAnsi="Tahoma" w:cs="Tahoma"/>
          <w:color w:val="003366"/>
          <w:spacing w:val="-8"/>
          <w:sz w:val="22"/>
          <w:szCs w:val="22"/>
        </w:rPr>
        <w:t>⃣</w:t>
      </w:r>
    </w:p>
    <w:p w:rsidR="00E208E7" w:rsidRPr="00E208E7" w:rsidRDefault="00E208E7" w:rsidP="00E208E7">
      <w:pPr>
        <w:tabs>
          <w:tab w:val="left" w:pos="4111"/>
        </w:tabs>
        <w:ind w:firstLine="0"/>
        <w:rPr>
          <w:rFonts w:cs="Tahoma"/>
          <w:color w:val="003366"/>
          <w:spacing w:val="-8"/>
          <w:sz w:val="22"/>
          <w:szCs w:val="22"/>
        </w:rPr>
      </w:pPr>
      <w:r w:rsidRPr="00E208E7">
        <w:rPr>
          <w:rFonts w:cs="Tahoma"/>
          <w:color w:val="003366"/>
          <w:spacing w:val="-8"/>
          <w:sz w:val="22"/>
          <w:szCs w:val="22"/>
        </w:rPr>
        <w:t xml:space="preserve">Comprovativos de formação (quantidade) _____    </w:t>
      </w:r>
      <w:r w:rsidRPr="00E208E7">
        <w:rPr>
          <w:rFonts w:ascii="Tahoma" w:hAnsi="Tahoma" w:cs="Tahoma"/>
          <w:color w:val="003366"/>
          <w:spacing w:val="-8"/>
          <w:sz w:val="22"/>
          <w:szCs w:val="22"/>
        </w:rPr>
        <w:t>⃣</w:t>
      </w:r>
    </w:p>
    <w:p w:rsidR="00E208E7" w:rsidRPr="00E208E7" w:rsidRDefault="00E208E7" w:rsidP="00E208E7">
      <w:pPr>
        <w:tabs>
          <w:tab w:val="left" w:pos="4111"/>
        </w:tabs>
        <w:ind w:firstLine="0"/>
        <w:rPr>
          <w:rFonts w:cs="Tahoma"/>
          <w:color w:val="003366"/>
          <w:spacing w:val="-8"/>
          <w:sz w:val="22"/>
          <w:szCs w:val="22"/>
        </w:rPr>
      </w:pPr>
      <w:r w:rsidRPr="00E208E7">
        <w:rPr>
          <w:rFonts w:cs="Tahoma"/>
          <w:color w:val="003366"/>
          <w:spacing w:val="-8"/>
          <w:sz w:val="22"/>
          <w:szCs w:val="22"/>
        </w:rPr>
        <w:t>Declaração autenticada do serviço a que o (a) candidato (a) se encontra vinculado(a)*</w:t>
      </w:r>
      <w:r>
        <w:rPr>
          <w:rFonts w:cs="Tahoma"/>
          <w:color w:val="003366"/>
          <w:spacing w:val="-8"/>
          <w:sz w:val="22"/>
          <w:szCs w:val="22"/>
        </w:rPr>
        <w:t xml:space="preserve">   </w:t>
      </w:r>
      <w:r w:rsidRPr="00E208E7">
        <w:rPr>
          <w:rFonts w:cs="Tahoma"/>
          <w:color w:val="003366"/>
          <w:spacing w:val="-8"/>
          <w:sz w:val="22"/>
          <w:szCs w:val="22"/>
        </w:rPr>
        <w:t xml:space="preserve"> </w:t>
      </w:r>
      <w:r w:rsidRPr="00E208E7">
        <w:rPr>
          <w:rFonts w:ascii="Tahoma" w:hAnsi="Tahoma" w:cs="Tahoma"/>
          <w:color w:val="003366"/>
          <w:spacing w:val="-8"/>
          <w:sz w:val="22"/>
          <w:szCs w:val="22"/>
        </w:rPr>
        <w:t>⃣</w:t>
      </w:r>
    </w:p>
    <w:p w:rsidR="00E208E7" w:rsidRPr="00E208E7" w:rsidRDefault="00E208E7" w:rsidP="00E208E7">
      <w:pPr>
        <w:tabs>
          <w:tab w:val="left" w:pos="4111"/>
        </w:tabs>
        <w:ind w:firstLine="0"/>
        <w:rPr>
          <w:rFonts w:cs="Tahoma"/>
          <w:color w:val="003366"/>
          <w:spacing w:val="-8"/>
          <w:sz w:val="22"/>
          <w:szCs w:val="22"/>
        </w:rPr>
      </w:pPr>
      <w:r w:rsidRPr="00E208E7">
        <w:rPr>
          <w:rFonts w:cs="Tahoma"/>
          <w:color w:val="003366"/>
          <w:spacing w:val="-8"/>
          <w:sz w:val="22"/>
          <w:szCs w:val="22"/>
        </w:rPr>
        <w:t xml:space="preserve">Declaração comprovativa da avaliação de desempenho    </w:t>
      </w:r>
      <w:r w:rsidRPr="00E208E7">
        <w:rPr>
          <w:rFonts w:ascii="Tahoma" w:hAnsi="Tahoma" w:cs="Tahoma"/>
          <w:color w:val="003366"/>
          <w:spacing w:val="-8"/>
          <w:sz w:val="22"/>
          <w:szCs w:val="22"/>
        </w:rPr>
        <w:t>⃣</w:t>
      </w:r>
    </w:p>
    <w:p w:rsidR="00E118A8" w:rsidRDefault="00E208E7" w:rsidP="00E208E7">
      <w:pPr>
        <w:tabs>
          <w:tab w:val="left" w:pos="4111"/>
        </w:tabs>
        <w:ind w:firstLine="0"/>
        <w:jc w:val="both"/>
        <w:rPr>
          <w:rFonts w:cs="Tahoma"/>
          <w:i/>
          <w:color w:val="003366"/>
          <w:spacing w:val="-8"/>
          <w:sz w:val="22"/>
          <w:szCs w:val="22"/>
        </w:rPr>
      </w:pPr>
      <w:r w:rsidRPr="00E208E7">
        <w:rPr>
          <w:rFonts w:cs="Tahoma"/>
          <w:i/>
          <w:color w:val="003366"/>
          <w:spacing w:val="-8"/>
          <w:sz w:val="22"/>
          <w:szCs w:val="22"/>
        </w:rPr>
        <w:t>* Com indicação da relação jurídica de emprego público previamente estabelecida, bem como da carreira e categoria de que seja titular e, ainda, da antiguidade na carreira, na categoria e na função pública, bem como a descrição das responsabilidades que lhe estiveram cometidas.</w:t>
      </w:r>
    </w:p>
    <w:p w:rsidR="00050407" w:rsidRDefault="00050407">
      <w:pPr>
        <w:spacing w:line="240" w:lineRule="auto"/>
        <w:ind w:firstLine="0"/>
        <w:rPr>
          <w:rFonts w:cs="Tahoma"/>
          <w:i/>
          <w:color w:val="003366"/>
          <w:spacing w:val="-8"/>
          <w:sz w:val="22"/>
          <w:szCs w:val="22"/>
        </w:rPr>
      </w:pPr>
      <w:r>
        <w:rPr>
          <w:rFonts w:cs="Tahoma"/>
          <w:i/>
          <w:color w:val="003366"/>
          <w:spacing w:val="-8"/>
          <w:sz w:val="22"/>
          <w:szCs w:val="22"/>
        </w:rPr>
        <w:br w:type="page"/>
      </w:r>
    </w:p>
    <w:p w:rsidR="00BD2277" w:rsidRPr="00050407" w:rsidRDefault="00E208E7" w:rsidP="0031684A">
      <w:pPr>
        <w:ind w:firstLine="0"/>
        <w:jc w:val="center"/>
        <w:rPr>
          <w:b/>
          <w:caps/>
          <w:spacing w:val="-8"/>
          <w:sz w:val="22"/>
          <w:szCs w:val="22"/>
        </w:rPr>
      </w:pPr>
      <w:r w:rsidRPr="00050407">
        <w:rPr>
          <w:b/>
          <w:caps/>
          <w:spacing w:val="-8"/>
          <w:sz w:val="22"/>
          <w:szCs w:val="22"/>
        </w:rPr>
        <w:lastRenderedPageBreak/>
        <w:t>Anexo ao formulário de candidatura do procedimento concursal</w:t>
      </w:r>
    </w:p>
    <w:p w:rsidR="00E208E7" w:rsidRPr="00050407" w:rsidRDefault="00E208E7" w:rsidP="0031684A">
      <w:pPr>
        <w:ind w:firstLine="0"/>
        <w:jc w:val="center"/>
        <w:rPr>
          <w:b/>
          <w:caps/>
          <w:spacing w:val="-8"/>
          <w:sz w:val="22"/>
          <w:szCs w:val="22"/>
        </w:rPr>
      </w:pPr>
      <w:r w:rsidRPr="00050407">
        <w:rPr>
          <w:b/>
          <w:caps/>
          <w:spacing w:val="-8"/>
          <w:sz w:val="22"/>
          <w:szCs w:val="22"/>
        </w:rPr>
        <w:t>Direito de informação e acesso aos dados pessoais (RGPD)</w:t>
      </w:r>
    </w:p>
    <w:p w:rsidR="00E208E7" w:rsidRPr="0031684A" w:rsidRDefault="00E208E7" w:rsidP="0031684A">
      <w:pPr>
        <w:ind w:firstLine="0"/>
        <w:jc w:val="both"/>
        <w:rPr>
          <w:spacing w:val="-8"/>
          <w:sz w:val="22"/>
          <w:szCs w:val="22"/>
        </w:rPr>
      </w:pPr>
    </w:p>
    <w:p w:rsidR="00E208E7" w:rsidRPr="0031684A" w:rsidRDefault="00E208E7" w:rsidP="0031684A">
      <w:pPr>
        <w:ind w:firstLine="0"/>
        <w:jc w:val="both"/>
        <w:rPr>
          <w:b/>
          <w:spacing w:val="-8"/>
          <w:sz w:val="22"/>
          <w:szCs w:val="22"/>
          <w:u w:val="single"/>
        </w:rPr>
      </w:pPr>
      <w:r w:rsidRPr="0031684A">
        <w:rPr>
          <w:b/>
          <w:spacing w:val="-8"/>
          <w:sz w:val="22"/>
          <w:szCs w:val="22"/>
          <w:u w:val="single"/>
        </w:rPr>
        <w:t>Proteção de Dados Pessoais</w:t>
      </w:r>
    </w:p>
    <w:p w:rsidR="00E208E7" w:rsidRPr="0031684A" w:rsidRDefault="00E208E7" w:rsidP="0031684A">
      <w:pPr>
        <w:ind w:firstLine="0"/>
        <w:jc w:val="both"/>
        <w:rPr>
          <w:spacing w:val="-8"/>
          <w:sz w:val="22"/>
          <w:szCs w:val="22"/>
        </w:rPr>
      </w:pPr>
      <w:r w:rsidRPr="0031684A">
        <w:rPr>
          <w:spacing w:val="-8"/>
          <w:sz w:val="22"/>
          <w:szCs w:val="22"/>
        </w:rPr>
        <w:t xml:space="preserve">A Câmara Municipal de Carregal do Sal, no âmbito das suas atribuições e competências e no cumprimento do disposto no Regulamento (EU) 2016/679 do </w:t>
      </w:r>
      <w:r w:rsidR="00050407">
        <w:rPr>
          <w:spacing w:val="-8"/>
          <w:sz w:val="22"/>
          <w:szCs w:val="22"/>
        </w:rPr>
        <w:t>P</w:t>
      </w:r>
      <w:r w:rsidRPr="0031684A">
        <w:rPr>
          <w:spacing w:val="-8"/>
          <w:sz w:val="22"/>
          <w:szCs w:val="22"/>
        </w:rPr>
        <w:t>arlamento Europeu e do Conselho, de 27 de abril de 2016 – Regulamento Geral s</w:t>
      </w:r>
      <w:r w:rsidR="00B856A3">
        <w:rPr>
          <w:spacing w:val="-8"/>
          <w:sz w:val="22"/>
          <w:szCs w:val="22"/>
        </w:rPr>
        <w:t xml:space="preserve">obre a Proteção de Dados (RGPD), </w:t>
      </w:r>
      <w:r w:rsidR="00B856A3" w:rsidRPr="0031684A">
        <w:rPr>
          <w:spacing w:val="-8"/>
          <w:sz w:val="22"/>
          <w:szCs w:val="22"/>
        </w:rPr>
        <w:t>na sua atual redação</w:t>
      </w:r>
      <w:r w:rsidR="00B856A3">
        <w:rPr>
          <w:spacing w:val="-8"/>
          <w:sz w:val="22"/>
          <w:szCs w:val="22"/>
        </w:rPr>
        <w:t xml:space="preserve"> e Lei n.º 58/2019, de 8 de agosto – Lei da Proteção de dados Pessoais</w:t>
      </w:r>
      <w:r w:rsidRPr="0031684A">
        <w:rPr>
          <w:spacing w:val="-8"/>
          <w:sz w:val="22"/>
          <w:szCs w:val="22"/>
        </w:rPr>
        <w:t>, é a responsável pela proteção e tratamento dos  dados pessoais das pessoas singulares, no estrito cumprimento dos seus princípios, de forma confidencial, estando os trabalhadores e colaboradores da Câmara Municipal de Carregal do Sal obrigados a um dever de sigilo</w:t>
      </w:r>
      <w:r w:rsidR="0031684A" w:rsidRPr="0031684A">
        <w:rPr>
          <w:spacing w:val="-8"/>
          <w:sz w:val="22"/>
          <w:szCs w:val="22"/>
        </w:rPr>
        <w:t xml:space="preserve"> quanto aos mesmos.</w:t>
      </w:r>
    </w:p>
    <w:p w:rsidR="0031684A" w:rsidRPr="0031684A" w:rsidRDefault="0031684A" w:rsidP="0031684A">
      <w:pPr>
        <w:ind w:firstLine="0"/>
        <w:jc w:val="both"/>
        <w:rPr>
          <w:spacing w:val="-8"/>
          <w:sz w:val="22"/>
          <w:szCs w:val="22"/>
        </w:rPr>
      </w:pPr>
      <w:r w:rsidRPr="0031684A">
        <w:rPr>
          <w:spacing w:val="-8"/>
          <w:sz w:val="22"/>
          <w:szCs w:val="22"/>
        </w:rPr>
        <w:t>O tratamento dos dados pessoais disponibilizados ocorre no âmbito da gestão do processo de recrutamento, em conformidade com o disposto na alínea b) do n.º 1 do artigo 6.º do regulamento Europeu em vigor e nos demais termos definidos por Lei.</w:t>
      </w:r>
    </w:p>
    <w:p w:rsidR="0031684A" w:rsidRPr="0031684A" w:rsidRDefault="0031684A" w:rsidP="0031684A">
      <w:pPr>
        <w:ind w:firstLine="0"/>
        <w:jc w:val="both"/>
        <w:rPr>
          <w:b/>
          <w:spacing w:val="-8"/>
          <w:sz w:val="22"/>
          <w:szCs w:val="22"/>
          <w:u w:val="single"/>
        </w:rPr>
      </w:pPr>
      <w:r w:rsidRPr="0031684A">
        <w:rPr>
          <w:b/>
          <w:spacing w:val="-8"/>
          <w:sz w:val="22"/>
          <w:szCs w:val="22"/>
          <w:u w:val="single"/>
        </w:rPr>
        <w:t>Direito à informação</w:t>
      </w:r>
    </w:p>
    <w:p w:rsidR="0031684A" w:rsidRPr="0031684A" w:rsidRDefault="0031684A" w:rsidP="0031684A">
      <w:pPr>
        <w:ind w:firstLine="0"/>
        <w:jc w:val="both"/>
        <w:rPr>
          <w:spacing w:val="-8"/>
          <w:sz w:val="22"/>
          <w:szCs w:val="22"/>
        </w:rPr>
      </w:pPr>
      <w:r w:rsidRPr="0031684A">
        <w:rPr>
          <w:spacing w:val="-8"/>
          <w:sz w:val="22"/>
          <w:szCs w:val="22"/>
        </w:rPr>
        <w:t>O tratamento dos dados pessoais não constitui uma obrigação contratual.</w:t>
      </w:r>
    </w:p>
    <w:p w:rsidR="0031684A" w:rsidRPr="0031684A" w:rsidRDefault="0031684A" w:rsidP="0031684A">
      <w:pPr>
        <w:ind w:firstLine="0"/>
        <w:jc w:val="both"/>
        <w:rPr>
          <w:spacing w:val="-8"/>
          <w:sz w:val="22"/>
          <w:szCs w:val="22"/>
        </w:rPr>
      </w:pPr>
      <w:r w:rsidRPr="0031684A">
        <w:rPr>
          <w:spacing w:val="-8"/>
          <w:sz w:val="22"/>
          <w:szCs w:val="22"/>
        </w:rPr>
        <w:t xml:space="preserve">Os destinatários dos dados pessoais são os </w:t>
      </w:r>
      <w:r w:rsidR="00050407">
        <w:rPr>
          <w:spacing w:val="-8"/>
          <w:sz w:val="22"/>
          <w:szCs w:val="22"/>
        </w:rPr>
        <w:t>R</w:t>
      </w:r>
      <w:r w:rsidRPr="0031684A">
        <w:rPr>
          <w:spacing w:val="-8"/>
          <w:sz w:val="22"/>
          <w:szCs w:val="22"/>
        </w:rPr>
        <w:t>ecursos Humanos da Câmara Municipal de Carregal do Sal no âmbito do processo de recrutamento.</w:t>
      </w:r>
    </w:p>
    <w:p w:rsidR="0031684A" w:rsidRPr="0031684A" w:rsidRDefault="0031684A" w:rsidP="0031684A">
      <w:pPr>
        <w:ind w:firstLine="0"/>
        <w:jc w:val="both"/>
        <w:rPr>
          <w:spacing w:val="-8"/>
          <w:sz w:val="22"/>
          <w:szCs w:val="22"/>
        </w:rPr>
      </w:pPr>
      <w:r w:rsidRPr="0031684A">
        <w:rPr>
          <w:spacing w:val="-8"/>
          <w:sz w:val="22"/>
          <w:szCs w:val="22"/>
        </w:rPr>
        <w:t>Os dados pessoais podem ser facultados a entidades terceiras para cumprimento de obrigações legais, designadamente aplicação dos métodos de seleção.</w:t>
      </w:r>
    </w:p>
    <w:p w:rsidR="0031684A" w:rsidRPr="0031684A" w:rsidRDefault="0031684A" w:rsidP="0031684A">
      <w:pPr>
        <w:ind w:firstLine="0"/>
        <w:jc w:val="both"/>
        <w:rPr>
          <w:spacing w:val="-8"/>
          <w:sz w:val="22"/>
          <w:szCs w:val="22"/>
        </w:rPr>
      </w:pPr>
      <w:r w:rsidRPr="0031684A">
        <w:rPr>
          <w:spacing w:val="-8"/>
          <w:sz w:val="22"/>
          <w:szCs w:val="22"/>
        </w:rPr>
        <w:t>Os dados disponibilizados podem ser acedidos e alterados pelo seu titular, incluindo a retificação, o apagamento ou a limitação do seu tratamento.</w:t>
      </w:r>
    </w:p>
    <w:p w:rsidR="0031684A" w:rsidRPr="0031684A" w:rsidRDefault="0031684A" w:rsidP="0031684A">
      <w:pPr>
        <w:ind w:firstLine="0"/>
        <w:jc w:val="both"/>
        <w:rPr>
          <w:spacing w:val="-8"/>
          <w:sz w:val="22"/>
          <w:szCs w:val="22"/>
        </w:rPr>
      </w:pPr>
      <w:r w:rsidRPr="0031684A">
        <w:rPr>
          <w:spacing w:val="-8"/>
          <w:sz w:val="22"/>
          <w:szCs w:val="22"/>
        </w:rPr>
        <w:t>O titular dos dados tem o direito de apresentar reclamação junta da autoridade de controlo (Comissão Nacional de Proteção de Dados).</w:t>
      </w:r>
    </w:p>
    <w:p w:rsidR="0031684A" w:rsidRPr="0031684A" w:rsidRDefault="0031684A" w:rsidP="0031684A">
      <w:pPr>
        <w:ind w:firstLine="0"/>
        <w:jc w:val="both"/>
        <w:rPr>
          <w:spacing w:val="-8"/>
          <w:sz w:val="22"/>
          <w:szCs w:val="22"/>
        </w:rPr>
      </w:pPr>
      <w:r w:rsidRPr="0031684A">
        <w:rPr>
          <w:spacing w:val="-8"/>
          <w:sz w:val="22"/>
          <w:szCs w:val="22"/>
        </w:rPr>
        <w:t xml:space="preserve"> Os dados são conservados durante o período previsto no Regulamento Arquivístico para as Autarquias Locais.</w:t>
      </w:r>
    </w:p>
    <w:p w:rsidR="0031684A" w:rsidRPr="0031684A" w:rsidRDefault="0031684A" w:rsidP="0031684A">
      <w:pPr>
        <w:ind w:firstLine="0"/>
        <w:jc w:val="both"/>
        <w:rPr>
          <w:spacing w:val="-8"/>
          <w:sz w:val="22"/>
          <w:szCs w:val="22"/>
        </w:rPr>
      </w:pPr>
      <w:r w:rsidRPr="0031684A">
        <w:rPr>
          <w:spacing w:val="-8"/>
          <w:sz w:val="22"/>
          <w:szCs w:val="22"/>
        </w:rPr>
        <w:t xml:space="preserve">Os candidatos têm o direito de exercer </w:t>
      </w:r>
      <w:r w:rsidR="002D1613">
        <w:rPr>
          <w:spacing w:val="-8"/>
          <w:sz w:val="22"/>
          <w:szCs w:val="22"/>
        </w:rPr>
        <w:t xml:space="preserve">todos os </w:t>
      </w:r>
      <w:r w:rsidRPr="0031684A">
        <w:rPr>
          <w:spacing w:val="-8"/>
          <w:sz w:val="22"/>
          <w:szCs w:val="22"/>
        </w:rPr>
        <w:t>seus direitos no âmbito da política de privacidade.</w:t>
      </w:r>
    </w:p>
    <w:p w:rsidR="0031684A" w:rsidRPr="0031684A" w:rsidRDefault="0031684A" w:rsidP="0031684A">
      <w:pPr>
        <w:ind w:firstLine="0"/>
        <w:jc w:val="both"/>
        <w:rPr>
          <w:spacing w:val="-8"/>
          <w:sz w:val="22"/>
          <w:szCs w:val="22"/>
        </w:rPr>
      </w:pPr>
      <w:r w:rsidRPr="0031684A">
        <w:rPr>
          <w:spacing w:val="-8"/>
          <w:sz w:val="22"/>
          <w:szCs w:val="22"/>
        </w:rPr>
        <w:t>Tomei conhecimento.</w:t>
      </w:r>
    </w:p>
    <w:p w:rsidR="0031684A" w:rsidRPr="0031684A" w:rsidRDefault="0031684A" w:rsidP="0031684A">
      <w:pPr>
        <w:ind w:firstLine="0"/>
        <w:jc w:val="both"/>
        <w:rPr>
          <w:spacing w:val="-8"/>
          <w:sz w:val="22"/>
          <w:szCs w:val="22"/>
        </w:rPr>
      </w:pPr>
      <w:r w:rsidRPr="0031684A">
        <w:rPr>
          <w:spacing w:val="-8"/>
          <w:sz w:val="22"/>
          <w:szCs w:val="22"/>
        </w:rPr>
        <w:t xml:space="preserve">Carregal do Sal, ______ de ___________________________ </w:t>
      </w:r>
      <w:proofErr w:type="spellStart"/>
      <w:r w:rsidRPr="0031684A">
        <w:rPr>
          <w:spacing w:val="-8"/>
          <w:sz w:val="22"/>
          <w:szCs w:val="22"/>
        </w:rPr>
        <w:t>de</w:t>
      </w:r>
      <w:proofErr w:type="spellEnd"/>
      <w:r w:rsidRPr="0031684A">
        <w:rPr>
          <w:spacing w:val="-8"/>
          <w:sz w:val="22"/>
          <w:szCs w:val="22"/>
        </w:rPr>
        <w:t xml:space="preserve"> 2022.</w:t>
      </w:r>
    </w:p>
    <w:p w:rsidR="0031684A" w:rsidRPr="0031684A" w:rsidRDefault="0031684A" w:rsidP="0031684A">
      <w:pPr>
        <w:ind w:firstLine="0"/>
        <w:jc w:val="both"/>
        <w:rPr>
          <w:spacing w:val="-8"/>
          <w:sz w:val="22"/>
          <w:szCs w:val="22"/>
        </w:rPr>
      </w:pPr>
    </w:p>
    <w:p w:rsidR="0031684A" w:rsidRPr="0031684A" w:rsidRDefault="0031684A" w:rsidP="002D1613">
      <w:pPr>
        <w:ind w:firstLine="0"/>
        <w:jc w:val="center"/>
        <w:rPr>
          <w:spacing w:val="-8"/>
          <w:sz w:val="22"/>
          <w:szCs w:val="22"/>
        </w:rPr>
      </w:pPr>
      <w:r w:rsidRPr="0031684A">
        <w:rPr>
          <w:spacing w:val="-8"/>
          <w:sz w:val="22"/>
          <w:szCs w:val="22"/>
        </w:rPr>
        <w:t>O(a) candidato(a) ao procedimento concursal,</w:t>
      </w:r>
    </w:p>
    <w:p w:rsidR="0031684A" w:rsidRPr="0031684A" w:rsidRDefault="0031684A" w:rsidP="002D1613">
      <w:pPr>
        <w:ind w:firstLine="0"/>
        <w:jc w:val="center"/>
        <w:rPr>
          <w:spacing w:val="-8"/>
          <w:sz w:val="22"/>
          <w:szCs w:val="22"/>
        </w:rPr>
      </w:pPr>
    </w:p>
    <w:p w:rsidR="0031684A" w:rsidRPr="0031684A" w:rsidRDefault="0031684A" w:rsidP="00D3084C">
      <w:pPr>
        <w:ind w:firstLine="0"/>
        <w:jc w:val="center"/>
        <w:rPr>
          <w:spacing w:val="-8"/>
          <w:sz w:val="22"/>
          <w:szCs w:val="22"/>
        </w:rPr>
      </w:pPr>
      <w:r w:rsidRPr="0031684A">
        <w:rPr>
          <w:spacing w:val="-8"/>
          <w:sz w:val="22"/>
          <w:szCs w:val="22"/>
        </w:rPr>
        <w:t>_____________________________________________________________________</w:t>
      </w:r>
    </w:p>
    <w:sectPr w:rsidR="0031684A" w:rsidRPr="0031684A" w:rsidSect="000C7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680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CF3" w:rsidRDefault="008F3CF3">
      <w:r>
        <w:separator/>
      </w:r>
    </w:p>
  </w:endnote>
  <w:endnote w:type="continuationSeparator" w:id="0">
    <w:p w:rsidR="008F3CF3" w:rsidRDefault="008F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orbel"/>
    <w:charset w:val="00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0D49BF" w:rsidTr="000D49BF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0D49BF" w:rsidTr="000D49BF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0D49BF" w:rsidTr="000D49BF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0D49BF" w:rsidTr="000D49BF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3B4922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E41180">
            <w:rPr>
              <w:b/>
              <w:bCs/>
              <w:noProof/>
              <w:sz w:val="14"/>
              <w:szCs w:val="14"/>
            </w:rPr>
            <w:t>2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E41180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221854" w:rsidRPr="000D49BF" w:rsidRDefault="00BD2277" w:rsidP="000D49BF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11" name="Imagem 11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9BF">
      <w:rPr>
        <w:noProof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7" name="Conexão ret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666F67" id="Conexão reta 17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0D49BF">
      <w:rPr>
        <w:noProof/>
      </w:rPr>
      <mc:AlternateContent>
        <mc:Choice Requires="wps">
          <w:drawing>
            <wp:anchor distT="4294967295" distB="4294967295" distL="114300" distR="114300" simplePos="0" relativeHeight="251675136" behindDoc="0" locked="0" layoutInCell="1" allowOverlap="1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6" name="Conexão ret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8B101" id="Conexão reta 16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BD2277" w:rsidTr="00875AAA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BD2277" w:rsidTr="00875AAA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E41180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E41180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2D3578" w:rsidRPr="00BD2277" w:rsidRDefault="00BD2277" w:rsidP="00BD2277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84352" behindDoc="1" locked="0" layoutInCell="1" allowOverlap="1" wp14:anchorId="248BD3EA" wp14:editId="234D7AFF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19" name="Imagem 19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2304" behindDoc="0" locked="0" layoutInCell="1" allowOverlap="1" wp14:anchorId="6E744AF2" wp14:editId="7E6C1C99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7" name="Conexão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DEB0BC" id="Conexão reta 7" o:spid="_x0000_s1026" style="position:absolute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lUuTutwBAACf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3328" behindDoc="0" locked="0" layoutInCell="1" allowOverlap="1" wp14:anchorId="14920EFF" wp14:editId="42561864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4" name="Conexão ret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3332C6" id="Conexão reta 14" o:spid="_x0000_s1026" style="position:absolute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wPIC9twBAACh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BD2277" w:rsidTr="00875AAA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BD2277" w:rsidTr="00875AAA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E41180">
            <w:rPr>
              <w:b/>
              <w:bCs/>
              <w:noProof/>
              <w:sz w:val="14"/>
              <w:szCs w:val="14"/>
            </w:rPr>
            <w:t>1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E41180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E216EC" w:rsidRPr="00BD2277" w:rsidRDefault="00BD2277" w:rsidP="00BD2277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80256" behindDoc="1" locked="0" layoutInCell="1" allowOverlap="1" wp14:anchorId="248BD3EA" wp14:editId="234D7AFF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6" name="Imagem 6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8208" behindDoc="0" locked="0" layoutInCell="1" allowOverlap="1" wp14:anchorId="6E744AF2" wp14:editId="7E6C1C99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3" name="Conexão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549038" id="Conexão reta 3" o:spid="_x0000_s1026" style="position:absolute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gYKg09wBAACf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9232" behindDoc="0" locked="0" layoutInCell="1" allowOverlap="1" wp14:anchorId="14920EFF" wp14:editId="42561864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4" name="Conexão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9DE8EC" id="Conexão reta 4" o:spid="_x0000_s1026" style="position:absolute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CF3" w:rsidRDefault="008F3CF3">
      <w:r>
        <w:separator/>
      </w:r>
    </w:p>
  </w:footnote>
  <w:footnote w:type="continuationSeparator" w:id="0">
    <w:p w:rsidR="008F3CF3" w:rsidRDefault="008F3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78" w:rsidRPr="00471574" w:rsidRDefault="002D3578" w:rsidP="00E216EC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2C" w:rsidRPr="007D668A" w:rsidRDefault="00BD272C" w:rsidP="00471574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FD" w:rsidRDefault="007630F1" w:rsidP="00735EDD">
    <w:pPr>
      <w:pStyle w:val="Cabealho"/>
      <w:ind w:right="140" w:firstLine="0"/>
      <w:jc w:val="cent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144145</wp:posOffset>
          </wp:positionH>
          <wp:positionV relativeFrom="paragraph">
            <wp:posOffset>225425</wp:posOffset>
          </wp:positionV>
          <wp:extent cx="1177200" cy="1260000"/>
          <wp:effectExtent l="0" t="0" r="4445" b="0"/>
          <wp:wrapTight wrapText="bothSides">
            <wp:wrapPolygon edited="0">
              <wp:start x="0" y="0"/>
              <wp:lineTo x="0" y="21230"/>
              <wp:lineTo x="21332" y="21230"/>
              <wp:lineTo x="21332" y="0"/>
              <wp:lineTo x="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6F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6C94"/>
    <w:multiLevelType w:val="hybridMultilevel"/>
    <w:tmpl w:val="DD64FFFA"/>
    <w:lvl w:ilvl="0" w:tplc="D740360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C5F5C62"/>
    <w:multiLevelType w:val="hybridMultilevel"/>
    <w:tmpl w:val="D6A066DE"/>
    <w:lvl w:ilvl="0" w:tplc="3788B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A8773C"/>
    <w:multiLevelType w:val="hybridMultilevel"/>
    <w:tmpl w:val="B64608FE"/>
    <w:lvl w:ilvl="0" w:tplc="0BFAC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BF28D3"/>
    <w:multiLevelType w:val="hybridMultilevel"/>
    <w:tmpl w:val="112E7D88"/>
    <w:lvl w:ilvl="0" w:tplc="1EAC2F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D57CB"/>
    <w:multiLevelType w:val="hybridMultilevel"/>
    <w:tmpl w:val="7BF0064C"/>
    <w:lvl w:ilvl="0" w:tplc="B8B0AF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F595822"/>
    <w:multiLevelType w:val="hybridMultilevel"/>
    <w:tmpl w:val="D160D6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72224"/>
    <w:multiLevelType w:val="hybridMultilevel"/>
    <w:tmpl w:val="7A1273BC"/>
    <w:lvl w:ilvl="0" w:tplc="66FC6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296DFC"/>
    <w:multiLevelType w:val="hybridMultilevel"/>
    <w:tmpl w:val="5AF6069A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2A3D4F"/>
    <w:multiLevelType w:val="hybridMultilevel"/>
    <w:tmpl w:val="1B502AEC"/>
    <w:lvl w:ilvl="0" w:tplc="DA2AF91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2" w:hanging="360"/>
      </w:pPr>
    </w:lvl>
    <w:lvl w:ilvl="2" w:tplc="0816001B" w:tentative="1">
      <w:start w:val="1"/>
      <w:numFmt w:val="lowerRoman"/>
      <w:lvlText w:val="%3."/>
      <w:lvlJc w:val="right"/>
      <w:pPr>
        <w:ind w:left="2792" w:hanging="180"/>
      </w:pPr>
    </w:lvl>
    <w:lvl w:ilvl="3" w:tplc="0816000F" w:tentative="1">
      <w:start w:val="1"/>
      <w:numFmt w:val="decimal"/>
      <w:lvlText w:val="%4."/>
      <w:lvlJc w:val="left"/>
      <w:pPr>
        <w:ind w:left="3512" w:hanging="360"/>
      </w:pPr>
    </w:lvl>
    <w:lvl w:ilvl="4" w:tplc="08160019" w:tentative="1">
      <w:start w:val="1"/>
      <w:numFmt w:val="lowerLetter"/>
      <w:lvlText w:val="%5."/>
      <w:lvlJc w:val="left"/>
      <w:pPr>
        <w:ind w:left="4232" w:hanging="360"/>
      </w:pPr>
    </w:lvl>
    <w:lvl w:ilvl="5" w:tplc="0816001B" w:tentative="1">
      <w:start w:val="1"/>
      <w:numFmt w:val="lowerRoman"/>
      <w:lvlText w:val="%6."/>
      <w:lvlJc w:val="right"/>
      <w:pPr>
        <w:ind w:left="4952" w:hanging="180"/>
      </w:pPr>
    </w:lvl>
    <w:lvl w:ilvl="6" w:tplc="0816000F" w:tentative="1">
      <w:start w:val="1"/>
      <w:numFmt w:val="decimal"/>
      <w:lvlText w:val="%7."/>
      <w:lvlJc w:val="left"/>
      <w:pPr>
        <w:ind w:left="5672" w:hanging="360"/>
      </w:pPr>
    </w:lvl>
    <w:lvl w:ilvl="7" w:tplc="08160019" w:tentative="1">
      <w:start w:val="1"/>
      <w:numFmt w:val="lowerLetter"/>
      <w:lvlText w:val="%8."/>
      <w:lvlJc w:val="left"/>
      <w:pPr>
        <w:ind w:left="6392" w:hanging="360"/>
      </w:pPr>
    </w:lvl>
    <w:lvl w:ilvl="8" w:tplc="08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3B2E2211"/>
    <w:multiLevelType w:val="hybridMultilevel"/>
    <w:tmpl w:val="BFC43B34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09267D"/>
    <w:multiLevelType w:val="hybridMultilevel"/>
    <w:tmpl w:val="DD64FFFA"/>
    <w:lvl w:ilvl="0" w:tplc="D740360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1" w15:restartNumberingAfterBreak="0">
    <w:nsid w:val="43973505"/>
    <w:multiLevelType w:val="hybridMultilevel"/>
    <w:tmpl w:val="04DCD1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134B8"/>
    <w:multiLevelType w:val="hybridMultilevel"/>
    <w:tmpl w:val="6EDECD4A"/>
    <w:lvl w:ilvl="0" w:tplc="08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F095575"/>
    <w:multiLevelType w:val="hybridMultilevel"/>
    <w:tmpl w:val="76249F12"/>
    <w:lvl w:ilvl="0" w:tplc="82B00B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996B5A"/>
    <w:multiLevelType w:val="hybridMultilevel"/>
    <w:tmpl w:val="0B5C217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5DE3F4C"/>
    <w:multiLevelType w:val="hybridMultilevel"/>
    <w:tmpl w:val="4F7478D4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2"/>
  </w:num>
  <w:num w:numId="5">
    <w:abstractNumId w:val="15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8"/>
  </w:num>
  <w:num w:numId="11">
    <w:abstractNumId w:val="1"/>
  </w:num>
  <w:num w:numId="12">
    <w:abstractNumId w:val="6"/>
  </w:num>
  <w:num w:numId="13">
    <w:abstractNumId w:val="13"/>
  </w:num>
  <w:num w:numId="14">
    <w:abstractNumId w:val="4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17"/>
    <w:rsid w:val="00043A22"/>
    <w:rsid w:val="00050407"/>
    <w:rsid w:val="00051E24"/>
    <w:rsid w:val="000622A9"/>
    <w:rsid w:val="000731F4"/>
    <w:rsid w:val="0009789D"/>
    <w:rsid w:val="000C6473"/>
    <w:rsid w:val="000C700D"/>
    <w:rsid w:val="000C7157"/>
    <w:rsid w:val="000D2D9A"/>
    <w:rsid w:val="000D49BF"/>
    <w:rsid w:val="00107A10"/>
    <w:rsid w:val="001153B5"/>
    <w:rsid w:val="001178E9"/>
    <w:rsid w:val="001273C7"/>
    <w:rsid w:val="001334AC"/>
    <w:rsid w:val="001364CC"/>
    <w:rsid w:val="001369E5"/>
    <w:rsid w:val="00152913"/>
    <w:rsid w:val="0016137C"/>
    <w:rsid w:val="00161B20"/>
    <w:rsid w:val="00171D10"/>
    <w:rsid w:val="001A759D"/>
    <w:rsid w:val="001A7713"/>
    <w:rsid w:val="001B5EDC"/>
    <w:rsid w:val="001B7AA4"/>
    <w:rsid w:val="001C7B8A"/>
    <w:rsid w:val="001D5FE3"/>
    <w:rsid w:val="001E2DAF"/>
    <w:rsid w:val="00213A70"/>
    <w:rsid w:val="00221854"/>
    <w:rsid w:val="00242841"/>
    <w:rsid w:val="00242EA0"/>
    <w:rsid w:val="00263D18"/>
    <w:rsid w:val="00266C83"/>
    <w:rsid w:val="00270689"/>
    <w:rsid w:val="002964FF"/>
    <w:rsid w:val="002C35F1"/>
    <w:rsid w:val="002D1613"/>
    <w:rsid w:val="002D3578"/>
    <w:rsid w:val="002F228A"/>
    <w:rsid w:val="002F4F94"/>
    <w:rsid w:val="003078D1"/>
    <w:rsid w:val="00314C92"/>
    <w:rsid w:val="00315E2D"/>
    <w:rsid w:val="0031684A"/>
    <w:rsid w:val="003447E6"/>
    <w:rsid w:val="00362330"/>
    <w:rsid w:val="003843EC"/>
    <w:rsid w:val="0038793A"/>
    <w:rsid w:val="00392383"/>
    <w:rsid w:val="00395D09"/>
    <w:rsid w:val="003B4922"/>
    <w:rsid w:val="003D2BC5"/>
    <w:rsid w:val="003E3BF2"/>
    <w:rsid w:val="003E51B7"/>
    <w:rsid w:val="003F5E7E"/>
    <w:rsid w:val="00400859"/>
    <w:rsid w:val="0041345B"/>
    <w:rsid w:val="00413CFA"/>
    <w:rsid w:val="004278F5"/>
    <w:rsid w:val="00432635"/>
    <w:rsid w:val="00436EF8"/>
    <w:rsid w:val="00440A7A"/>
    <w:rsid w:val="00441DB2"/>
    <w:rsid w:val="00454A99"/>
    <w:rsid w:val="00467B08"/>
    <w:rsid w:val="00471340"/>
    <w:rsid w:val="00471574"/>
    <w:rsid w:val="004907E6"/>
    <w:rsid w:val="004A2FE5"/>
    <w:rsid w:val="004B415F"/>
    <w:rsid w:val="004D6D0C"/>
    <w:rsid w:val="004F3ABD"/>
    <w:rsid w:val="004F457A"/>
    <w:rsid w:val="004F5656"/>
    <w:rsid w:val="00511AD0"/>
    <w:rsid w:val="00575D2B"/>
    <w:rsid w:val="005849F2"/>
    <w:rsid w:val="005B1855"/>
    <w:rsid w:val="005B2EC4"/>
    <w:rsid w:val="005D7C0A"/>
    <w:rsid w:val="005E088A"/>
    <w:rsid w:val="0060382D"/>
    <w:rsid w:val="006045EE"/>
    <w:rsid w:val="006231F9"/>
    <w:rsid w:val="00630D84"/>
    <w:rsid w:val="006327F6"/>
    <w:rsid w:val="006404E8"/>
    <w:rsid w:val="006458A6"/>
    <w:rsid w:val="00672E90"/>
    <w:rsid w:val="00682C14"/>
    <w:rsid w:val="00687EDC"/>
    <w:rsid w:val="006A24A8"/>
    <w:rsid w:val="006A2AD6"/>
    <w:rsid w:val="006A71C3"/>
    <w:rsid w:val="006C3E81"/>
    <w:rsid w:val="006C63EB"/>
    <w:rsid w:val="006D2A65"/>
    <w:rsid w:val="006F736A"/>
    <w:rsid w:val="0071327A"/>
    <w:rsid w:val="00720F4D"/>
    <w:rsid w:val="00723C1E"/>
    <w:rsid w:val="007348C5"/>
    <w:rsid w:val="00735E5B"/>
    <w:rsid w:val="00735EDD"/>
    <w:rsid w:val="0073696E"/>
    <w:rsid w:val="007533C6"/>
    <w:rsid w:val="00757A15"/>
    <w:rsid w:val="007630F1"/>
    <w:rsid w:val="007747B3"/>
    <w:rsid w:val="00782631"/>
    <w:rsid w:val="00786BFD"/>
    <w:rsid w:val="00797D8E"/>
    <w:rsid w:val="007B1490"/>
    <w:rsid w:val="007D668A"/>
    <w:rsid w:val="007E3E68"/>
    <w:rsid w:val="007F20CD"/>
    <w:rsid w:val="008018E6"/>
    <w:rsid w:val="00820605"/>
    <w:rsid w:val="00823984"/>
    <w:rsid w:val="008376FD"/>
    <w:rsid w:val="008463E3"/>
    <w:rsid w:val="0084715D"/>
    <w:rsid w:val="008472AA"/>
    <w:rsid w:val="008602C4"/>
    <w:rsid w:val="00867C17"/>
    <w:rsid w:val="008723F1"/>
    <w:rsid w:val="00873531"/>
    <w:rsid w:val="00881F39"/>
    <w:rsid w:val="008913F2"/>
    <w:rsid w:val="008937F1"/>
    <w:rsid w:val="00894E48"/>
    <w:rsid w:val="008B6A0E"/>
    <w:rsid w:val="008C1A84"/>
    <w:rsid w:val="008C1B66"/>
    <w:rsid w:val="008C69A7"/>
    <w:rsid w:val="008E6503"/>
    <w:rsid w:val="008F3CF3"/>
    <w:rsid w:val="00901D15"/>
    <w:rsid w:val="0091662D"/>
    <w:rsid w:val="009427DB"/>
    <w:rsid w:val="00946A7A"/>
    <w:rsid w:val="00984C8F"/>
    <w:rsid w:val="00995FD0"/>
    <w:rsid w:val="009B315B"/>
    <w:rsid w:val="009B45C4"/>
    <w:rsid w:val="009C2CA1"/>
    <w:rsid w:val="009C3FCB"/>
    <w:rsid w:val="009C61A4"/>
    <w:rsid w:val="009F0488"/>
    <w:rsid w:val="009F24F1"/>
    <w:rsid w:val="009F3B88"/>
    <w:rsid w:val="00A14156"/>
    <w:rsid w:val="00A404E3"/>
    <w:rsid w:val="00A416FE"/>
    <w:rsid w:val="00A41CA9"/>
    <w:rsid w:val="00A605D5"/>
    <w:rsid w:val="00A7133B"/>
    <w:rsid w:val="00A75348"/>
    <w:rsid w:val="00A962B5"/>
    <w:rsid w:val="00AA3331"/>
    <w:rsid w:val="00AA6CAF"/>
    <w:rsid w:val="00AB33B9"/>
    <w:rsid w:val="00AD70EA"/>
    <w:rsid w:val="00B00D9B"/>
    <w:rsid w:val="00B02079"/>
    <w:rsid w:val="00B05318"/>
    <w:rsid w:val="00B15CA0"/>
    <w:rsid w:val="00B76716"/>
    <w:rsid w:val="00B856A3"/>
    <w:rsid w:val="00B96909"/>
    <w:rsid w:val="00BA20E3"/>
    <w:rsid w:val="00BA772E"/>
    <w:rsid w:val="00BB7DA3"/>
    <w:rsid w:val="00BC397D"/>
    <w:rsid w:val="00BC5154"/>
    <w:rsid w:val="00BC62E2"/>
    <w:rsid w:val="00BD2277"/>
    <w:rsid w:val="00BD272C"/>
    <w:rsid w:val="00BD3037"/>
    <w:rsid w:val="00BD7E87"/>
    <w:rsid w:val="00BE62AA"/>
    <w:rsid w:val="00BE770C"/>
    <w:rsid w:val="00BF0040"/>
    <w:rsid w:val="00BF222C"/>
    <w:rsid w:val="00BF3584"/>
    <w:rsid w:val="00BF6F9F"/>
    <w:rsid w:val="00C21C3A"/>
    <w:rsid w:val="00C30346"/>
    <w:rsid w:val="00C3330A"/>
    <w:rsid w:val="00C510DE"/>
    <w:rsid w:val="00CB06F0"/>
    <w:rsid w:val="00CB7424"/>
    <w:rsid w:val="00CC5753"/>
    <w:rsid w:val="00CD017E"/>
    <w:rsid w:val="00CD5D90"/>
    <w:rsid w:val="00CE7C3E"/>
    <w:rsid w:val="00D0229A"/>
    <w:rsid w:val="00D038E5"/>
    <w:rsid w:val="00D1443F"/>
    <w:rsid w:val="00D20DA5"/>
    <w:rsid w:val="00D25DAF"/>
    <w:rsid w:val="00D3084C"/>
    <w:rsid w:val="00D4666C"/>
    <w:rsid w:val="00D50B98"/>
    <w:rsid w:val="00D621BF"/>
    <w:rsid w:val="00D62C66"/>
    <w:rsid w:val="00D657B7"/>
    <w:rsid w:val="00DA465D"/>
    <w:rsid w:val="00DB512D"/>
    <w:rsid w:val="00DC111A"/>
    <w:rsid w:val="00DD6805"/>
    <w:rsid w:val="00DF1614"/>
    <w:rsid w:val="00E118A8"/>
    <w:rsid w:val="00E208E7"/>
    <w:rsid w:val="00E216EC"/>
    <w:rsid w:val="00E2768D"/>
    <w:rsid w:val="00E41180"/>
    <w:rsid w:val="00E55305"/>
    <w:rsid w:val="00E56524"/>
    <w:rsid w:val="00E740E0"/>
    <w:rsid w:val="00E74C89"/>
    <w:rsid w:val="00E81C99"/>
    <w:rsid w:val="00E83EA5"/>
    <w:rsid w:val="00E9649C"/>
    <w:rsid w:val="00EA2D03"/>
    <w:rsid w:val="00EB640D"/>
    <w:rsid w:val="00EC3AF7"/>
    <w:rsid w:val="00EC4635"/>
    <w:rsid w:val="00ED5377"/>
    <w:rsid w:val="00EF11D2"/>
    <w:rsid w:val="00EF5DFA"/>
    <w:rsid w:val="00F00C0A"/>
    <w:rsid w:val="00F02CDD"/>
    <w:rsid w:val="00F0308C"/>
    <w:rsid w:val="00F05B3B"/>
    <w:rsid w:val="00F32820"/>
    <w:rsid w:val="00F367D6"/>
    <w:rsid w:val="00F40BEE"/>
    <w:rsid w:val="00F4263F"/>
    <w:rsid w:val="00F574D4"/>
    <w:rsid w:val="00F63EF6"/>
    <w:rsid w:val="00F6465C"/>
    <w:rsid w:val="00F918A1"/>
    <w:rsid w:val="00F975FD"/>
    <w:rsid w:val="00FA3441"/>
    <w:rsid w:val="00FC5640"/>
    <w:rsid w:val="00FD1363"/>
    <w:rsid w:val="00FD6CC8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5E5BD2-A31B-49AF-8CCB-88CC70D4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31"/>
    <w:pPr>
      <w:spacing w:line="360" w:lineRule="auto"/>
      <w:ind w:firstLine="851"/>
    </w:pPr>
    <w:rPr>
      <w:rFonts w:ascii="Roboto" w:eastAsia="Times New Roman" w:hAnsi="Roboto"/>
    </w:rPr>
  </w:style>
  <w:style w:type="paragraph" w:styleId="Cabealho1">
    <w:name w:val="heading 1"/>
    <w:basedOn w:val="Normal"/>
    <w:next w:val="Normal"/>
    <w:link w:val="Cabealho1Carter1"/>
    <w:qFormat/>
    <w:rsid w:val="00735EDD"/>
    <w:pPr>
      <w:keepNext/>
      <w:spacing w:line="240" w:lineRule="auto"/>
      <w:ind w:firstLine="0"/>
      <w:outlineLvl w:val="0"/>
    </w:pPr>
    <w:rPr>
      <w:rFonts w:ascii="Arial" w:hAnsi="Arial"/>
      <w:b/>
      <w:bCs/>
      <w:sz w:val="22"/>
      <w:u w:val="single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60382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6038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rsid w:val="0060382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6038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60382D"/>
    <w:pPr>
      <w:spacing w:line="360" w:lineRule="atLeast"/>
      <w:ind w:left="1560" w:hanging="1560"/>
      <w:jc w:val="both"/>
    </w:pPr>
    <w:rPr>
      <w:rFonts w:ascii="Gill Sans" w:hAnsi="Gill Sans"/>
      <w:b/>
      <w:sz w:val="22"/>
    </w:rPr>
  </w:style>
  <w:style w:type="character" w:customStyle="1" w:styleId="Avanodecorpodetexto2Carter">
    <w:name w:val="Avanço de corpo de texto 2 Caráter"/>
    <w:link w:val="Avanodecorpodetexto2"/>
    <w:rsid w:val="0060382D"/>
    <w:rPr>
      <w:rFonts w:ascii="Gill Sans" w:eastAsia="Times New Roman" w:hAnsi="Gill Sans" w:cs="Times New Roman"/>
      <w:b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rsid w:val="0060382D"/>
    <w:pPr>
      <w:ind w:firstLine="900"/>
      <w:jc w:val="both"/>
    </w:pPr>
    <w:rPr>
      <w:sz w:val="24"/>
    </w:rPr>
  </w:style>
  <w:style w:type="character" w:customStyle="1" w:styleId="AvanodecorpodetextoCarter">
    <w:name w:val="Avanço de corpo de texto Caráter"/>
    <w:link w:val="Avanodecorpodetexto"/>
    <w:rsid w:val="0060382D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0382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60382D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BD7E87"/>
    <w:pPr>
      <w:ind w:left="720"/>
      <w:contextualSpacing/>
    </w:pPr>
  </w:style>
  <w:style w:type="paragraph" w:customStyle="1" w:styleId="Default">
    <w:name w:val="Default"/>
    <w:rsid w:val="00687ED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TextodoMarcadordePosio">
    <w:name w:val="Placeholder Text"/>
    <w:uiPriority w:val="99"/>
    <w:semiHidden/>
    <w:rsid w:val="00A605D5"/>
    <w:rPr>
      <w:color w:val="808080"/>
    </w:rPr>
  </w:style>
  <w:style w:type="character" w:styleId="Hiperligao">
    <w:name w:val="Hyperlink"/>
    <w:uiPriority w:val="99"/>
    <w:unhideWhenUsed/>
    <w:rsid w:val="00894E4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D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F32820"/>
    <w:pPr>
      <w:widowControl w:val="0"/>
      <w:spacing w:line="510" w:lineRule="exact"/>
      <w:ind w:left="3969" w:firstLine="0"/>
      <w:jc w:val="both"/>
    </w:pPr>
    <w:rPr>
      <w:rFonts w:ascii="Times New Roman" w:hAnsi="Times New Roman"/>
      <w:sz w:val="24"/>
    </w:rPr>
  </w:style>
  <w:style w:type="character" w:customStyle="1" w:styleId="Cabealho1Carter">
    <w:name w:val="Cabeçalho 1 Caráter"/>
    <w:basedOn w:val="Tipodeletrapredefinidodopargrafo"/>
    <w:uiPriority w:val="9"/>
    <w:rsid w:val="00735E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1Carter1">
    <w:name w:val="Cabeçalho 1 Caráter1"/>
    <w:link w:val="Cabealho1"/>
    <w:rsid w:val="00735EDD"/>
    <w:rPr>
      <w:rFonts w:ascii="Arial" w:eastAsia="Times New Roman" w:hAnsi="Arial"/>
      <w:b/>
      <w:bCs/>
      <w:sz w:val="22"/>
      <w:u w:val="single"/>
      <w:lang w:val="x-none" w:eastAsia="x-none"/>
    </w:rPr>
  </w:style>
  <w:style w:type="character" w:styleId="Forte">
    <w:name w:val="Strong"/>
    <w:uiPriority w:val="22"/>
    <w:qFormat/>
    <w:rsid w:val="00735EDD"/>
    <w:rPr>
      <w:b/>
      <w:bCs/>
    </w:rPr>
  </w:style>
  <w:style w:type="character" w:styleId="nfase">
    <w:name w:val="Emphasis"/>
    <w:uiPriority w:val="20"/>
    <w:qFormat/>
    <w:rsid w:val="00735EDD"/>
    <w:rPr>
      <w:i/>
      <w:iCs/>
    </w:rPr>
  </w:style>
  <w:style w:type="paragraph" w:styleId="NormalWeb">
    <w:name w:val="Normal (Web)"/>
    <w:basedOn w:val="Normal"/>
    <w:uiPriority w:val="99"/>
    <w:rsid w:val="00735EDD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3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beiro\Desktop\Nova%20Documenta&#231;&#227;o\declaraca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3851-D91A-4806-9EEB-4CB825A0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declaracao.dotx</Template>
  <TotalTime>143</TotalTime>
  <Pages>1</Pages>
  <Words>920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Links>
    <vt:vector size="6" baseType="variant">
      <vt:variant>
        <vt:i4>3997784</vt:i4>
      </vt:variant>
      <vt:variant>
        <vt:i4>0</vt:i4>
      </vt:variant>
      <vt:variant>
        <vt:i4>0</vt:i4>
      </vt:variant>
      <vt:variant>
        <vt:i4>5</vt:i4>
      </vt:variant>
      <vt:variant>
        <vt:lpwstr>mailto:geral@cm-carregal.pt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M. Ribeiro</dc:creator>
  <cp:keywords/>
  <cp:lastModifiedBy>Antonio M. Ribeiro</cp:lastModifiedBy>
  <cp:revision>10</cp:revision>
  <cp:lastPrinted>2022-01-27T14:54:00Z</cp:lastPrinted>
  <dcterms:created xsi:type="dcterms:W3CDTF">2022-01-27T11:50:00Z</dcterms:created>
  <dcterms:modified xsi:type="dcterms:W3CDTF">2022-01-27T14:54:00Z</dcterms:modified>
</cp:coreProperties>
</file>