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D8" w:rsidRPr="00F974F1" w:rsidRDefault="001252D8" w:rsidP="00305A55">
      <w:pPr>
        <w:spacing w:line="330" w:lineRule="atLeast"/>
        <w:rPr>
          <w:spacing w:val="-8"/>
        </w:rPr>
      </w:pPr>
    </w:p>
    <w:p w:rsidR="00930EB3" w:rsidRPr="00F974F1" w:rsidRDefault="00930EB3" w:rsidP="00930EB3">
      <w:pPr>
        <w:pStyle w:val="Subttulo"/>
        <w:numPr>
          <w:ilvl w:val="0"/>
          <w:numId w:val="0"/>
        </w:numPr>
        <w:spacing w:before="0" w:after="0" w:line="330" w:lineRule="atLeast"/>
        <w:jc w:val="center"/>
        <w:rPr>
          <w:rFonts w:ascii="Roboto" w:hAnsi="Roboto"/>
          <w:caps/>
          <w:color w:val="auto"/>
          <w:spacing w:val="-8"/>
        </w:rPr>
      </w:pPr>
      <w:r w:rsidRPr="00F974F1">
        <w:rPr>
          <w:rFonts w:ascii="Roboto" w:hAnsi="Roboto"/>
          <w:caps/>
          <w:color w:val="auto"/>
          <w:spacing w:val="-8"/>
        </w:rPr>
        <w:t xml:space="preserve">Formulário de Candidatura a </w:t>
      </w:r>
    </w:p>
    <w:p w:rsidR="001252D8" w:rsidRPr="00F974F1" w:rsidRDefault="00930EB3" w:rsidP="00930EB3">
      <w:pPr>
        <w:pStyle w:val="Subttulo"/>
        <w:numPr>
          <w:ilvl w:val="0"/>
          <w:numId w:val="0"/>
        </w:numPr>
        <w:spacing w:before="0" w:after="0" w:line="330" w:lineRule="atLeast"/>
        <w:jc w:val="center"/>
        <w:rPr>
          <w:rFonts w:ascii="Roboto" w:hAnsi="Roboto"/>
          <w:caps/>
          <w:color w:val="auto"/>
          <w:spacing w:val="-8"/>
        </w:rPr>
      </w:pPr>
      <w:r w:rsidRPr="00F974F1">
        <w:rPr>
          <w:rFonts w:ascii="Roboto" w:hAnsi="Roboto"/>
          <w:caps/>
          <w:color w:val="auto"/>
          <w:spacing w:val="-8"/>
        </w:rPr>
        <w:t>Procedimento Concursal</w:t>
      </w:r>
    </w:p>
    <w:p w:rsidR="001252D8" w:rsidRPr="00F974F1" w:rsidRDefault="001252D8" w:rsidP="00305A55">
      <w:pPr>
        <w:pStyle w:val="Subttulo"/>
        <w:numPr>
          <w:ilvl w:val="0"/>
          <w:numId w:val="0"/>
        </w:numPr>
        <w:spacing w:before="0" w:after="0" w:line="330" w:lineRule="atLeast"/>
        <w:rPr>
          <w:rFonts w:ascii="Roboto" w:hAnsi="Roboto"/>
          <w:color w:val="auto"/>
          <w:spacing w:val="-8"/>
        </w:rPr>
      </w:pPr>
    </w:p>
    <w:p w:rsidR="00305A55" w:rsidRPr="00F974F1" w:rsidRDefault="00305A55" w:rsidP="00305A55">
      <w:pPr>
        <w:pStyle w:val="Subttulo"/>
        <w:numPr>
          <w:ilvl w:val="0"/>
          <w:numId w:val="0"/>
        </w:numPr>
        <w:spacing w:before="0" w:after="0" w:line="330" w:lineRule="atLeast"/>
        <w:rPr>
          <w:rFonts w:ascii="Roboto" w:hAnsi="Roboto"/>
          <w:color w:val="auto"/>
          <w:spacing w:val="-8"/>
        </w:rPr>
      </w:pPr>
    </w:p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ind w:left="357" w:hanging="357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 xml:space="preserve">IDENTIFICAÇÃO DO PROCEDIMENTO </w:t>
      </w:r>
    </w:p>
    <w:tbl>
      <w:tblPr>
        <w:tblStyle w:val="Tabelacomgrelha"/>
        <w:tblW w:w="9199" w:type="dxa"/>
        <w:shd w:val="clear" w:color="auto" w:fill="70AD47" w:themeFill="accent6"/>
        <w:tblLook w:val="04A0" w:firstRow="1" w:lastRow="0" w:firstColumn="1" w:lastColumn="0" w:noHBand="0" w:noVBand="1"/>
      </w:tblPr>
      <w:tblGrid>
        <w:gridCol w:w="2820"/>
        <w:gridCol w:w="6379"/>
      </w:tblGrid>
      <w:tr w:rsidR="001252D8" w:rsidRPr="00F974F1" w:rsidTr="005D2690">
        <w:trPr>
          <w:trHeight w:val="454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Entidade que realiza o procedimento 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1252D8">
        <w:trPr>
          <w:trHeight w:val="454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Código de oferta na BEP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ind w:left="357" w:hanging="357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252D8" w:rsidRPr="00F974F1" w:rsidTr="005D2690">
        <w:trPr>
          <w:trHeight w:val="454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454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454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454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Nomeação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ind w:left="357" w:hanging="357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IDENTIFICAÇÃO DO CANDIDATO</w:t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1948"/>
        <w:gridCol w:w="294"/>
        <w:gridCol w:w="65"/>
        <w:gridCol w:w="19"/>
        <w:gridCol w:w="210"/>
        <w:gridCol w:w="132"/>
        <w:gridCol w:w="38"/>
        <w:gridCol w:w="125"/>
        <w:gridCol w:w="199"/>
        <w:gridCol w:w="57"/>
        <w:gridCol w:w="39"/>
        <w:gridCol w:w="265"/>
        <w:gridCol w:w="30"/>
        <w:gridCol w:w="46"/>
        <w:gridCol w:w="249"/>
        <w:gridCol w:w="37"/>
        <w:gridCol w:w="95"/>
        <w:gridCol w:w="163"/>
        <w:gridCol w:w="103"/>
        <w:gridCol w:w="114"/>
        <w:gridCol w:w="78"/>
        <w:gridCol w:w="170"/>
        <w:gridCol w:w="133"/>
        <w:gridCol w:w="30"/>
        <w:gridCol w:w="19"/>
        <w:gridCol w:w="179"/>
        <w:gridCol w:w="152"/>
        <w:gridCol w:w="76"/>
        <w:gridCol w:w="134"/>
        <w:gridCol w:w="171"/>
        <w:gridCol w:w="190"/>
        <w:gridCol w:w="195"/>
        <w:gridCol w:w="160"/>
        <w:gridCol w:w="368"/>
        <w:gridCol w:w="57"/>
        <w:gridCol w:w="19"/>
        <w:gridCol w:w="285"/>
        <w:gridCol w:w="362"/>
        <w:gridCol w:w="2174"/>
      </w:tblGrid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Nome completo</w:t>
            </w:r>
          </w:p>
          <w:p w:rsidR="001252D8" w:rsidRPr="00F974F1" w:rsidRDefault="001252D8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</w:p>
        </w:tc>
        <w:tc>
          <w:tcPr>
            <w:tcW w:w="7232" w:type="dxa"/>
            <w:gridSpan w:val="38"/>
          </w:tcPr>
          <w:p w:rsidR="008F675E" w:rsidRPr="00F974F1" w:rsidRDefault="008F675E" w:rsidP="00305A55">
            <w:pPr>
              <w:snapToGrid w:val="0"/>
              <w:spacing w:line="330" w:lineRule="atLeast"/>
              <w:ind w:left="288" w:right="222"/>
              <w:jc w:val="both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Data de nascimento</w:t>
            </w:r>
          </w:p>
        </w:tc>
        <w:sdt>
          <w:sdtPr>
            <w:rPr>
              <w:color w:val="F2F2F2" w:themeColor="background1" w:themeShade="F2"/>
              <w:spacing w:val="-8"/>
            </w:rPr>
            <w:id w:val="1667589767"/>
            <w:placeholder>
              <w:docPart w:val="143B0B99EB2A4CAC8537001275E66B8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>
            <w:rPr>
              <w:color w:val="auto"/>
            </w:rPr>
          </w:sdtEndPr>
          <w:sdtContent>
            <w:tc>
              <w:tcPr>
                <w:tcW w:w="3117" w:type="dxa"/>
                <w:gridSpan w:val="27"/>
                <w:vAlign w:val="center"/>
              </w:tcPr>
              <w:p w:rsidR="008F675E" w:rsidRPr="00F974F1" w:rsidRDefault="008F675E" w:rsidP="00305A55">
                <w:pPr>
                  <w:snapToGrid w:val="0"/>
                  <w:spacing w:line="330" w:lineRule="atLeast"/>
                  <w:ind w:firstLine="57"/>
                  <w:rPr>
                    <w:spacing w:val="-8"/>
                  </w:rPr>
                </w:pPr>
                <w:r w:rsidRPr="00D946A1">
                  <w:rPr>
                    <w:rStyle w:val="TextodoMarcadordePosio"/>
                    <w:color w:val="F2F2F2" w:themeColor="background1" w:themeShade="F2"/>
                    <w:spacing w:val="-8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5"/>
            <w:shd w:val="clear" w:color="auto" w:fill="F2F2F2" w:themeFill="background1" w:themeFillShade="F2"/>
            <w:vAlign w:val="center"/>
          </w:tcPr>
          <w:p w:rsidR="008F675E" w:rsidRPr="00F974F1" w:rsidRDefault="001252D8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S</w:t>
            </w:r>
            <w:r w:rsidR="008F675E" w:rsidRPr="00F974F1">
              <w:rPr>
                <w:spacing w:val="-8"/>
              </w:rPr>
              <w:t>exo</w:t>
            </w:r>
          </w:p>
        </w:tc>
        <w:sdt>
          <w:sdtPr>
            <w:rPr>
              <w:spacing w:val="-8"/>
            </w:rPr>
            <w:id w:val="51895921"/>
            <w:placeholder>
              <w:docPart w:val="168DFBD8755B49EA9F8EF60464CE9420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5" w:type="dxa"/>
                <w:gridSpan w:val="6"/>
                <w:vAlign w:val="center"/>
              </w:tcPr>
              <w:p w:rsidR="008F675E" w:rsidRPr="00F974F1" w:rsidRDefault="008F675E" w:rsidP="00305A55">
                <w:pPr>
                  <w:snapToGrid w:val="0"/>
                  <w:spacing w:line="330" w:lineRule="atLeast"/>
                  <w:rPr>
                    <w:spacing w:val="-8"/>
                  </w:rPr>
                </w:pPr>
                <w:r w:rsidRPr="00D946A1">
                  <w:rPr>
                    <w:rStyle w:val="TextodoMarcadordePosio"/>
                    <w:rFonts w:eastAsiaTheme="minorEastAsia"/>
                    <w:color w:val="F2F2F2" w:themeColor="background1" w:themeShade="F2"/>
                    <w:spacing w:val="-8"/>
                  </w:rPr>
                  <w:t>Escolha um item.</w:t>
                </w:r>
              </w:p>
            </w:tc>
          </w:sdtContent>
        </w:sdt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bCs/>
                <w:spacing w:val="-8"/>
              </w:rPr>
            </w:pPr>
            <w:r w:rsidRPr="00F974F1">
              <w:rPr>
                <w:bCs/>
                <w:spacing w:val="-8"/>
              </w:rPr>
              <w:t>Documento de Identificação Civil</w:t>
            </w:r>
          </w:p>
        </w:tc>
        <w:sdt>
          <w:sdtPr>
            <w:rPr>
              <w:b/>
              <w:bCs/>
              <w:spacing w:val="-8"/>
            </w:rPr>
            <w:id w:val="-847174606"/>
            <w:placeholder>
              <w:docPart w:val="9991C85E4EE64AC98EA49F62CEE80CD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1" w:type="dxa"/>
                <w:gridSpan w:val="23"/>
                <w:vAlign w:val="center"/>
              </w:tcPr>
              <w:p w:rsidR="008F675E" w:rsidRPr="00F974F1" w:rsidRDefault="008F675E" w:rsidP="00305A55">
                <w:pPr>
                  <w:snapToGrid w:val="0"/>
                  <w:spacing w:line="330" w:lineRule="atLeast"/>
                  <w:rPr>
                    <w:b/>
                    <w:bCs/>
                    <w:spacing w:val="-8"/>
                  </w:rPr>
                </w:pPr>
                <w:r w:rsidRPr="00D946A1">
                  <w:rPr>
                    <w:rStyle w:val="TextodoMarcadordePosio"/>
                    <w:rFonts w:eastAsiaTheme="minorEastAsia"/>
                    <w:color w:val="FFFFFF" w:themeColor="background1"/>
                    <w:spacing w:val="-8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11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bCs/>
                <w:spacing w:val="-8"/>
              </w:rPr>
            </w:pPr>
            <w:r w:rsidRPr="00F974F1">
              <w:rPr>
                <w:bCs/>
                <w:spacing w:val="-8"/>
              </w:rPr>
              <w:t>N.º de Identificação Civil</w:t>
            </w:r>
          </w:p>
        </w:tc>
        <w:tc>
          <w:tcPr>
            <w:tcW w:w="2840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b/>
                <w:bCs/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bCs/>
                <w:spacing w:val="-8"/>
              </w:rPr>
            </w:pPr>
            <w:r w:rsidRPr="00F974F1">
              <w:rPr>
                <w:spacing w:val="-8"/>
              </w:rPr>
              <w:t>Nacionalidade</w:t>
            </w:r>
          </w:p>
        </w:tc>
        <w:tc>
          <w:tcPr>
            <w:tcW w:w="2691" w:type="dxa"/>
            <w:gridSpan w:val="2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b/>
                <w:bCs/>
                <w:spacing w:val="-8"/>
              </w:rPr>
            </w:pPr>
          </w:p>
        </w:tc>
        <w:tc>
          <w:tcPr>
            <w:tcW w:w="1701" w:type="dxa"/>
            <w:gridSpan w:val="11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País de Residência</w:t>
            </w:r>
          </w:p>
        </w:tc>
        <w:tc>
          <w:tcPr>
            <w:tcW w:w="2840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b/>
                <w:bCs/>
                <w:spacing w:val="-8"/>
              </w:rPr>
            </w:pPr>
          </w:p>
        </w:tc>
      </w:tr>
      <w:tr w:rsidR="0097729F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Identificação Fiscal</w:t>
            </w:r>
          </w:p>
        </w:tc>
        <w:tc>
          <w:tcPr>
            <w:tcW w:w="378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0" w:type="dxa"/>
            <w:gridSpan w:val="9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bCs/>
                <w:spacing w:val="-8"/>
              </w:rPr>
            </w:pPr>
            <w:r w:rsidRPr="00F974F1">
              <w:rPr>
                <w:bCs/>
                <w:spacing w:val="-8"/>
              </w:rPr>
              <w:t>Morada</w:t>
            </w:r>
          </w:p>
        </w:tc>
        <w:tc>
          <w:tcPr>
            <w:tcW w:w="7232" w:type="dxa"/>
            <w:gridSpan w:val="38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b/>
                <w:bCs/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Código Postal:</w:t>
            </w:r>
          </w:p>
        </w:tc>
        <w:tc>
          <w:tcPr>
            <w:tcW w:w="294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4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3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3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2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  <w:r w:rsidRPr="00F974F1">
              <w:rPr>
                <w:spacing w:val="-8"/>
              </w:rPr>
              <w:t>-</w:t>
            </w:r>
          </w:p>
        </w:tc>
        <w:tc>
          <w:tcPr>
            <w:tcW w:w="295" w:type="dxa"/>
            <w:gridSpan w:val="2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3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3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1449" w:type="dxa"/>
            <w:gridSpan w:val="11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bCs/>
                <w:spacing w:val="-8"/>
              </w:rPr>
              <w:t>Localidade</w:t>
            </w:r>
          </w:p>
        </w:tc>
        <w:tc>
          <w:tcPr>
            <w:tcW w:w="3425" w:type="dxa"/>
            <w:gridSpan w:val="7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Distrito</w:t>
            </w:r>
          </w:p>
        </w:tc>
        <w:tc>
          <w:tcPr>
            <w:tcW w:w="2710" w:type="dxa"/>
            <w:gridSpan w:val="24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1701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Concelho</w:t>
            </w:r>
          </w:p>
        </w:tc>
        <w:tc>
          <w:tcPr>
            <w:tcW w:w="282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Telemóvel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4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4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Telefone</w:t>
            </w:r>
          </w:p>
        </w:tc>
        <w:tc>
          <w:tcPr>
            <w:tcW w:w="359" w:type="dxa"/>
            <w:gridSpan w:val="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8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174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Endereço de correio eletrónico</w:t>
            </w:r>
          </w:p>
        </w:tc>
        <w:tc>
          <w:tcPr>
            <w:tcW w:w="7232" w:type="dxa"/>
            <w:gridSpan w:val="38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305A55" w:rsidRPr="00F974F1" w:rsidRDefault="00305A55" w:rsidP="00305A55">
      <w:pPr>
        <w:pStyle w:val="Subttulo"/>
        <w:numPr>
          <w:ilvl w:val="0"/>
          <w:numId w:val="0"/>
        </w:numPr>
        <w:spacing w:before="0" w:after="0" w:line="330" w:lineRule="atLeast"/>
        <w:ind w:left="357"/>
        <w:rPr>
          <w:rFonts w:ascii="Roboto" w:hAnsi="Roboto"/>
          <w:color w:val="auto"/>
          <w:spacing w:val="-8"/>
        </w:rPr>
      </w:pPr>
    </w:p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ind w:left="357" w:hanging="357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lastRenderedPageBreak/>
        <w:t>NÍVEL HABILITACIONAL</w:t>
      </w:r>
      <w:r w:rsidRPr="00F974F1">
        <w:rPr>
          <w:rFonts w:ascii="Roboto" w:hAnsi="Roboto"/>
          <w:color w:val="auto"/>
          <w:spacing w:val="-8"/>
          <w:highlight w:val="yellow"/>
        </w:rPr>
        <w:t xml:space="preserve"> </w:t>
      </w:r>
    </w:p>
    <w:p w:rsidR="008F675E" w:rsidRPr="00F974F1" w:rsidRDefault="008F675E" w:rsidP="00305A55">
      <w:pPr>
        <w:snapToGrid w:val="0"/>
        <w:spacing w:line="330" w:lineRule="atLeast"/>
        <w:rPr>
          <w:b/>
          <w:bCs/>
          <w:spacing w:val="-8"/>
        </w:rPr>
      </w:pPr>
      <w:r w:rsidRPr="00F974F1">
        <w:rPr>
          <w:bCs/>
          <w:spacing w:val="-8"/>
        </w:rPr>
        <w:t>Assinale o campo apropriado:</w:t>
      </w:r>
    </w:p>
    <w:p w:rsidR="008F675E" w:rsidRPr="00F974F1" w:rsidRDefault="008F675E" w:rsidP="00305A55">
      <w:pPr>
        <w:snapToGrid w:val="0"/>
        <w:spacing w:line="330" w:lineRule="atLeast"/>
        <w:rPr>
          <w:b/>
          <w:bCs/>
          <w:spacing w:val="-8"/>
        </w:rPr>
      </w:pPr>
    </w:p>
    <w:tbl>
      <w:tblPr>
        <w:tblW w:w="91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611"/>
        <w:gridCol w:w="960"/>
      </w:tblGrid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Menos de 4 anos de escolaridade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06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Curso de especialização tecnológica (nível V)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4 anos de escolaridade</w:t>
            </w:r>
          </w:p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(1.º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05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Bacharelato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6 anos de escolaridade </w:t>
            </w:r>
          </w:p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(2.º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jc w:val="both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08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Licenciatura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9.º ano (3.º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09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Mestrado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  <w:highlight w:val="yellow"/>
              </w:rPr>
            </w:pPr>
            <w:r w:rsidRPr="00F974F1">
              <w:rPr>
                <w:spacing w:val="-8"/>
              </w:rPr>
              <w:t>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12.º ano (ensino secundário) ou</w:t>
            </w:r>
          </w:p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Curso tecnológico /profissional/ outros (nível III ou IV)</w:t>
            </w:r>
            <w:r w:rsidRPr="00F974F1">
              <w:rPr>
                <w:spacing w:val="-8"/>
                <w:vertAlign w:val="superscript"/>
              </w:rPr>
              <w:footnoteReference w:id="1"/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10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Doutoramento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snapToGrid w:val="0"/>
        <w:spacing w:line="330" w:lineRule="atLeast"/>
        <w:rPr>
          <w:spacing w:val="-8"/>
        </w:rPr>
      </w:pPr>
    </w:p>
    <w:p w:rsidR="008F675E" w:rsidRPr="00F974F1" w:rsidRDefault="008F675E" w:rsidP="00305A55">
      <w:pPr>
        <w:pStyle w:val="PargrafodaLista"/>
        <w:numPr>
          <w:ilvl w:val="1"/>
          <w:numId w:val="18"/>
        </w:numPr>
        <w:snapToGrid w:val="0"/>
        <w:spacing w:line="330" w:lineRule="atLeast"/>
        <w:ind w:left="788" w:right="142" w:hanging="431"/>
        <w:rPr>
          <w:spacing w:val="-8"/>
        </w:rPr>
      </w:pPr>
      <w:r w:rsidRPr="00F974F1">
        <w:rPr>
          <w:spacing w:val="-8"/>
        </w:rPr>
        <w:t>FORMAÇÃO ACADÉMICA/PROFISSIONAL</w:t>
      </w:r>
    </w:p>
    <w:tbl>
      <w:tblPr>
        <w:tblStyle w:val="Tabelacomgrelha"/>
        <w:tblW w:w="9199" w:type="dxa"/>
        <w:tblLook w:val="04A0" w:firstRow="1" w:lastRow="0" w:firstColumn="1" w:lastColumn="0" w:noHBand="0" w:noVBand="1"/>
      </w:tblPr>
      <w:tblGrid>
        <w:gridCol w:w="4594"/>
        <w:gridCol w:w="4605"/>
      </w:tblGrid>
      <w:tr w:rsidR="001252D8" w:rsidRPr="00F974F1" w:rsidTr="001252D8">
        <w:trPr>
          <w:trHeight w:val="1134"/>
        </w:trPr>
        <w:tc>
          <w:tcPr>
            <w:tcW w:w="4594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Área de formação académica</w:t>
            </w:r>
          </w:p>
        </w:tc>
        <w:tc>
          <w:tcPr>
            <w:tcW w:w="4605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1252D8">
        <w:trPr>
          <w:trHeight w:val="1134"/>
        </w:trPr>
        <w:tc>
          <w:tcPr>
            <w:tcW w:w="4594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Área de formação profissional</w:t>
            </w:r>
          </w:p>
        </w:tc>
        <w:tc>
          <w:tcPr>
            <w:tcW w:w="4605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1252D8">
        <w:trPr>
          <w:trHeight w:val="1134"/>
        </w:trPr>
        <w:tc>
          <w:tcPr>
            <w:tcW w:w="4594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Outras formações académicas e profissionais relevantes </w:t>
            </w:r>
          </w:p>
        </w:tc>
        <w:tc>
          <w:tcPr>
            <w:tcW w:w="4605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643442">
      <w:pPr>
        <w:pStyle w:val="Subttulo"/>
        <w:numPr>
          <w:ilvl w:val="1"/>
          <w:numId w:val="18"/>
        </w:numPr>
        <w:spacing w:before="0" w:after="0" w:line="330" w:lineRule="atLeast"/>
        <w:ind w:left="0" w:firstLine="0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FORMAÇÃO OU EXPERIÊNCIA PROFISSIONAL SUBSTITUTIVA DO NÍVEL HABILITACIONAL EXIGIDO</w:t>
      </w:r>
    </w:p>
    <w:p w:rsidR="008F675E" w:rsidRPr="00F974F1" w:rsidRDefault="008F675E" w:rsidP="00305A55">
      <w:pPr>
        <w:snapToGrid w:val="0"/>
        <w:spacing w:line="330" w:lineRule="atLeast"/>
        <w:ind w:firstLine="0"/>
        <w:jc w:val="both"/>
        <w:rPr>
          <w:spacing w:val="-8"/>
        </w:rPr>
      </w:pPr>
      <w:r w:rsidRPr="00F974F1">
        <w:rPr>
          <w:spacing w:val="-8"/>
        </w:rPr>
        <w:t>No caso de a publicitação do procedimento concursal prever a possibilidade de substituição do nível habilitacional exigido por formação ou experiência profissional substitutiva, indique-a no quadro seguinte.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252D8" w:rsidRPr="00F974F1" w:rsidTr="001252D8">
        <w:trPr>
          <w:trHeight w:val="2105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SITUAÇÃO JURÍDICO-FUNCIONAL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1252D8" w:rsidRPr="00F974F1" w:rsidTr="001252D8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4F0"/>
            <w:vAlign w:val="center"/>
          </w:tcPr>
          <w:p w:rsidR="008F675E" w:rsidRPr="00F974F1" w:rsidRDefault="008F675E" w:rsidP="00643442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lastRenderedPageBreak/>
              <w:t xml:space="preserve">É titular de vínculo de emprego </w:t>
            </w:r>
            <w:r w:rsidRPr="00F974F1">
              <w:rPr>
                <w:spacing w:val="-8"/>
                <w:shd w:val="clear" w:color="auto" w:fill="F2F2F2" w:themeFill="background1" w:themeFillShade="F2"/>
              </w:rPr>
              <w:t>público</w:t>
            </w:r>
            <w:r w:rsidRPr="00F974F1">
              <w:rPr>
                <w:spacing w:val="-8"/>
              </w:rPr>
              <w:t>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left="-820"/>
              <w:rPr>
                <w:spacing w:val="-8"/>
              </w:rPr>
            </w:pPr>
            <w:r w:rsidRPr="00F974F1">
              <w:rPr>
                <w:spacing w:val="-8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left="-943"/>
              <w:rPr>
                <w:spacing w:val="-8"/>
              </w:rPr>
            </w:pPr>
            <w:r w:rsidRPr="00F974F1">
              <w:rPr>
                <w:spacing w:val="-8"/>
              </w:rPr>
              <w:t>Não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snapToGrid w:val="0"/>
        <w:spacing w:line="330" w:lineRule="atLeast"/>
        <w:ind w:firstLine="0"/>
        <w:rPr>
          <w:spacing w:val="-8"/>
        </w:rPr>
      </w:pPr>
      <w:r w:rsidRPr="00F974F1">
        <w:rPr>
          <w:spacing w:val="-8"/>
        </w:rPr>
        <w:t>Caso seja detentor de vínculo de emprego público, preencha os quadros 5.1. e 5.2.</w:t>
      </w:r>
    </w:p>
    <w:p w:rsidR="008F675E" w:rsidRPr="00F974F1" w:rsidRDefault="008F675E" w:rsidP="00305A55">
      <w:pPr>
        <w:snapToGrid w:val="0"/>
        <w:spacing w:line="330" w:lineRule="atLeast"/>
        <w:ind w:firstLine="0"/>
        <w:rPr>
          <w:spacing w:val="-8"/>
        </w:rPr>
      </w:pPr>
      <w:r w:rsidRPr="00F974F1">
        <w:rPr>
          <w:spacing w:val="-8"/>
        </w:rPr>
        <w:t xml:space="preserve">Caso não seja detentor de vínculo de emprego público, passe diretamente ao ponto 7 deste formulário. </w:t>
      </w:r>
    </w:p>
    <w:p w:rsidR="008F675E" w:rsidRPr="00F974F1" w:rsidRDefault="008F675E" w:rsidP="00305A55">
      <w:pPr>
        <w:pStyle w:val="Subttulo"/>
        <w:numPr>
          <w:ilvl w:val="1"/>
          <w:numId w:val="18"/>
        </w:numPr>
        <w:spacing w:before="0" w:after="0" w:line="330" w:lineRule="atLeast"/>
        <w:ind w:left="0" w:firstLine="0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Modalidade de Vínculo de Emprego Público</w:t>
      </w:r>
      <w:r w:rsidRPr="00F974F1">
        <w:rPr>
          <w:rFonts w:ascii="Roboto" w:hAnsi="Roboto"/>
          <w:color w:val="auto"/>
          <w:spacing w:val="-8"/>
        </w:rPr>
        <w:tab/>
      </w:r>
    </w:p>
    <w:tbl>
      <w:tblPr>
        <w:tblW w:w="54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4623"/>
        <w:gridCol w:w="1748"/>
      </w:tblGrid>
      <w:tr w:rsidR="001252D8" w:rsidRPr="00F974F1" w:rsidTr="005D2690">
        <w:trPr>
          <w:trHeight w:val="397"/>
        </w:trPr>
        <w:tc>
          <w:tcPr>
            <w:tcW w:w="1541" w:type="pct"/>
            <w:vMerge w:val="restart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Nomeação</w:t>
            </w: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Definitiva 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1541" w:type="pct"/>
            <w:vMerge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 termo resolutivo certo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1541" w:type="pct"/>
            <w:vMerge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 termo resolutivo incerto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cantSplit/>
          <w:trHeight w:val="397"/>
        </w:trPr>
        <w:tc>
          <w:tcPr>
            <w:tcW w:w="1541" w:type="pct"/>
            <w:vMerge w:val="restart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Contrato de trabalho em funções públicas</w:t>
            </w: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Por tempo indeterminado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  <w:r w:rsidRPr="00F974F1">
              <w:rPr>
                <w:spacing w:val="-8"/>
              </w:rPr>
              <w:t> </w:t>
            </w:r>
          </w:p>
        </w:tc>
      </w:tr>
      <w:tr w:rsidR="001252D8" w:rsidRPr="00F974F1" w:rsidTr="005D2690">
        <w:trPr>
          <w:trHeight w:val="397"/>
        </w:trPr>
        <w:tc>
          <w:tcPr>
            <w:tcW w:w="1541" w:type="pct"/>
            <w:vMerge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 termo resolutivo certo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  <w:r w:rsidRPr="00F974F1">
              <w:rPr>
                <w:spacing w:val="-8"/>
              </w:rPr>
              <w:t> </w:t>
            </w:r>
          </w:p>
        </w:tc>
      </w:tr>
      <w:tr w:rsidR="001252D8" w:rsidRPr="00F974F1" w:rsidTr="005D2690">
        <w:trPr>
          <w:trHeight w:val="397"/>
        </w:trPr>
        <w:tc>
          <w:tcPr>
            <w:tcW w:w="1541" w:type="pct"/>
            <w:vMerge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A termo resolutivo incerto 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  <w:r w:rsidRPr="00F974F1">
              <w:rPr>
                <w:spacing w:val="-8"/>
              </w:rPr>
              <w:t> </w:t>
            </w:r>
          </w:p>
        </w:tc>
      </w:tr>
    </w:tbl>
    <w:p w:rsidR="008F675E" w:rsidRPr="00F974F1" w:rsidRDefault="008F675E" w:rsidP="00305A55">
      <w:pPr>
        <w:pStyle w:val="Subttulo"/>
        <w:numPr>
          <w:ilvl w:val="1"/>
          <w:numId w:val="18"/>
        </w:numPr>
        <w:spacing w:before="0" w:after="0" w:line="330" w:lineRule="atLeast"/>
        <w:ind w:left="0" w:firstLine="0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20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1E0" w:firstRow="1" w:lastRow="1" w:firstColumn="1" w:lastColumn="1" w:noHBand="0" w:noVBand="0"/>
      </w:tblPr>
      <w:tblGrid>
        <w:gridCol w:w="3510"/>
        <w:gridCol w:w="4707"/>
        <w:gridCol w:w="992"/>
      </w:tblGrid>
      <w:tr w:rsidR="001252D8" w:rsidRPr="00F974F1" w:rsidTr="005D2690">
        <w:trPr>
          <w:trHeight w:val="41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Situação profissional atual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Em exercício de funções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46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Em licença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64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Ao abrigo do Regime de Valorização Profissional, aprovado pela Lei n.º 25/2017, de 30 de maio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Órgão ou serviço onde exerce ou, por último, exerceu funções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Carreira e categoria 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Atividade exercida ou que, por último, exerceu no órgão ou serviço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Posição e nível remuneratórios detidos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Avaliação de desempenho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OPÇÃO POR MÉTODOS DE SELECÇÃO</w:t>
      </w:r>
    </w:p>
    <w:p w:rsidR="00305A55" w:rsidRPr="00F974F1" w:rsidRDefault="008F675E" w:rsidP="00305A55">
      <w:pPr>
        <w:snapToGrid w:val="0"/>
        <w:spacing w:line="330" w:lineRule="atLeast"/>
        <w:ind w:firstLine="0"/>
        <w:jc w:val="both"/>
        <w:rPr>
          <w:spacing w:val="-8"/>
        </w:rPr>
      </w:pPr>
      <w:r w:rsidRPr="00F974F1">
        <w:rPr>
          <w:spacing w:val="-8"/>
        </w:rPr>
        <w:t xml:space="preserve">Se se encontra a cumprir ou executar a atribuição, competência ou atividade caracterizadora do(s) posto(s) de trabalho publicitado(s) ou, encontrando-se ao abrigo do Regime de Valorização Profissional, aprovado pela Lei n.º 25/2017, de 30 de maio, as cumpriu ou executou por último, e pretende afastar os métodos de seleção obrigatórios, nos termos do n.º 3 do artigo 36.º da Lei Geral do Trabalho em Funções Públicas, aprovada pela Lei n.º 35/2014, de 20 de junho, assinale a seguinte declaração: 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8075"/>
        <w:gridCol w:w="1124"/>
      </w:tblGrid>
      <w:tr w:rsidR="001252D8" w:rsidRPr="00F974F1" w:rsidTr="0044247B">
        <w:trPr>
          <w:trHeight w:val="67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4247B" w:rsidRPr="00F974F1" w:rsidRDefault="008F675E" w:rsidP="0044247B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“Declaro que afasto os métodos de seleção obrigatórios Avaliação Curricular e, quando aplicável, Entrevista de Avaliação de Competências, e opto pelos métodos de seleção “Prova de Conhecimentos” e, quando aplicável, “Avaliação Psicológica”, nos termos dos n.ºs 3 e 5 do artigo 36.º da Lei Geral do Trabalho em Funções Públicas.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305A55" w:rsidRPr="00F974F1" w:rsidTr="0044247B">
        <w:trPr>
          <w:trHeight w:val="67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A55" w:rsidRPr="00F974F1" w:rsidRDefault="00305A55" w:rsidP="00305A55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A55" w:rsidRPr="00F974F1" w:rsidRDefault="00305A55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NECESSIDADES ESPECIAIS</w:t>
      </w:r>
    </w:p>
    <w:p w:rsidR="008F675E" w:rsidRPr="00F974F1" w:rsidRDefault="008F675E" w:rsidP="00305A55">
      <w:pPr>
        <w:snapToGrid w:val="0"/>
        <w:spacing w:line="330" w:lineRule="atLeast"/>
        <w:ind w:firstLine="0"/>
        <w:jc w:val="both"/>
        <w:rPr>
          <w:i/>
          <w:iCs/>
          <w:spacing w:val="-8"/>
        </w:rPr>
      </w:pPr>
      <w:r w:rsidRPr="00F974F1">
        <w:rPr>
          <w:i/>
          <w:iCs/>
          <w:spacing w:val="-8"/>
        </w:rPr>
        <w:lastRenderedPageBreak/>
        <w:t>Caso lhe tenha sido reconhecido, legalmente, algum grau de incapacidade, indique o respetivo grau, o tipo de deficiência e 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99"/>
      </w:tblGrid>
      <w:tr w:rsidR="001252D8" w:rsidRPr="00F974F1" w:rsidTr="003659F0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Grau de incapacidade </w:t>
            </w:r>
          </w:p>
        </w:tc>
        <w:tc>
          <w:tcPr>
            <w:tcW w:w="5699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3659F0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Tipo de incapacidade</w:t>
            </w:r>
          </w:p>
        </w:tc>
        <w:tc>
          <w:tcPr>
            <w:tcW w:w="5699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1"/>
          <w:numId w:val="18"/>
        </w:numPr>
        <w:spacing w:before="0" w:after="0" w:line="330" w:lineRule="atLeast"/>
        <w:ind w:left="0" w:firstLine="0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252D8" w:rsidRPr="00F974F1" w:rsidTr="001252D8">
        <w:trPr>
          <w:trHeight w:val="1108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DECLARAÇÕES FINAIS</w:t>
      </w:r>
    </w:p>
    <w:p w:rsidR="008F675E" w:rsidRPr="00F974F1" w:rsidRDefault="008F675E" w:rsidP="00305A55">
      <w:pPr>
        <w:snapToGrid w:val="0"/>
        <w:spacing w:line="330" w:lineRule="atLeast"/>
        <w:ind w:firstLine="0"/>
        <w:jc w:val="both"/>
        <w:rPr>
          <w:spacing w:val="-8"/>
        </w:rPr>
      </w:pPr>
      <w:r w:rsidRPr="00F974F1">
        <w:rPr>
          <w:i/>
          <w:iCs/>
          <w:spacing w:val="-8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1252D8" w:rsidRPr="00F974F1" w:rsidTr="001252D8">
        <w:trPr>
          <w:trHeight w:val="397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“Declaro que reúno os requisitos previstos no artigo 17.º da Lei Geral do Trabalho em Funções Públicas, bem como os constantes no Aviso de Abertura do Procedimento Concursal.”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</w:tr>
    </w:tbl>
    <w:p w:rsidR="008F675E" w:rsidRPr="00F974F1" w:rsidRDefault="008F675E" w:rsidP="00305A55">
      <w:pPr>
        <w:spacing w:line="330" w:lineRule="atLeast"/>
        <w:rPr>
          <w:spacing w:val="-8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1252D8" w:rsidRPr="00F974F1" w:rsidTr="001252D8">
        <w:trPr>
          <w:trHeight w:val="397"/>
        </w:trPr>
        <w:tc>
          <w:tcPr>
            <w:tcW w:w="8613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Nos termos e para os efeitos do disposto na alínea g), n.º 1 do artigo 13.º da Portaria n.º 233/2022, de 9 de setembro, declaro que são verdadeiras as informações acima prestadas.”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</w:tr>
    </w:tbl>
    <w:p w:rsidR="008F675E" w:rsidRPr="00F974F1" w:rsidRDefault="008F675E" w:rsidP="00305A55">
      <w:pPr>
        <w:snapToGrid w:val="0"/>
        <w:spacing w:line="330" w:lineRule="atLeast"/>
        <w:rPr>
          <w:i/>
          <w:iCs/>
          <w:spacing w:val="-8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3667"/>
        <w:gridCol w:w="1450"/>
        <w:gridCol w:w="2539"/>
      </w:tblGrid>
      <w:tr w:rsidR="001252D8" w:rsidRPr="00F974F1" w:rsidTr="005D2690">
        <w:trPr>
          <w:trHeight w:val="397"/>
        </w:trPr>
        <w:tc>
          <w:tcPr>
            <w:tcW w:w="9199" w:type="dxa"/>
            <w:gridSpan w:val="4"/>
            <w:shd w:val="clear" w:color="auto" w:fill="F2F2F2" w:themeFill="background1" w:themeFillShade="F2"/>
            <w:vAlign w:val="center"/>
          </w:tcPr>
          <w:p w:rsidR="008F675E" w:rsidRPr="00F974F1" w:rsidRDefault="008F675E" w:rsidP="00643442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i/>
                <w:iCs/>
                <w:spacing w:val="-8"/>
              </w:rPr>
              <w:t>Assinatura</w:t>
            </w:r>
          </w:p>
        </w:tc>
      </w:tr>
      <w:tr w:rsidR="001252D8" w:rsidRPr="00F974F1" w:rsidTr="001252D8">
        <w:trPr>
          <w:trHeight w:val="397"/>
        </w:trPr>
        <w:tc>
          <w:tcPr>
            <w:tcW w:w="9199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643442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Localidade</w:t>
            </w:r>
          </w:p>
        </w:tc>
        <w:tc>
          <w:tcPr>
            <w:tcW w:w="3685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Data</w:t>
            </w:r>
          </w:p>
        </w:tc>
        <w:tc>
          <w:tcPr>
            <w:tcW w:w="2551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</w:tr>
    </w:tbl>
    <w:p w:rsidR="00930EB3" w:rsidRPr="00F974F1" w:rsidRDefault="00930EB3" w:rsidP="00930EB3">
      <w:pPr>
        <w:pStyle w:val="Subttulo"/>
        <w:numPr>
          <w:ilvl w:val="0"/>
          <w:numId w:val="0"/>
        </w:numPr>
        <w:spacing w:before="0" w:after="0" w:line="330" w:lineRule="atLeast"/>
        <w:ind w:left="360" w:hanging="360"/>
        <w:rPr>
          <w:rFonts w:ascii="Roboto" w:hAnsi="Roboto"/>
          <w:color w:val="auto"/>
          <w:spacing w:val="-8"/>
        </w:rPr>
      </w:pPr>
    </w:p>
    <w:p w:rsidR="00930EB3" w:rsidRPr="00F974F1" w:rsidRDefault="00930EB3" w:rsidP="00930EB3">
      <w:pPr>
        <w:pStyle w:val="Subttulo"/>
        <w:numPr>
          <w:ilvl w:val="0"/>
          <w:numId w:val="0"/>
        </w:numPr>
        <w:spacing w:before="0" w:after="0" w:line="330" w:lineRule="atLeast"/>
        <w:ind w:left="360"/>
        <w:rPr>
          <w:rFonts w:ascii="Roboto" w:hAnsi="Roboto"/>
          <w:color w:val="auto"/>
          <w:spacing w:val="-8"/>
        </w:rPr>
      </w:pPr>
    </w:p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8"/>
        <w:gridCol w:w="1033"/>
        <w:gridCol w:w="593"/>
        <w:gridCol w:w="3322"/>
        <w:gridCol w:w="778"/>
      </w:tblGrid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Documento de identificação civil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Declaração comprovativa de que se encontra ao abrigo do Regime de Valorização Profissional</w:t>
            </w:r>
            <w:r w:rsidR="00EA75E2" w:rsidRPr="00F974F1">
              <w:rPr>
                <w:i/>
                <w:iCs/>
                <w:spacing w:val="-8"/>
              </w:rPr>
              <w:t xml:space="preserve"> </w:t>
            </w:r>
            <w:r w:rsidR="00125A0E">
              <w:rPr>
                <w:i/>
                <w:iCs/>
                <w:spacing w:val="-8"/>
                <w:sz w:val="16"/>
                <w:szCs w:val="16"/>
              </w:rPr>
              <w:t>(</w:t>
            </w:r>
            <w:r w:rsidR="00125A0E" w:rsidRPr="00125A0E">
              <w:rPr>
                <w:i/>
                <w:iCs/>
                <w:spacing w:val="-8"/>
                <w:sz w:val="15"/>
                <w:szCs w:val="15"/>
              </w:rPr>
              <w:t>quando</w:t>
            </w:r>
            <w:r w:rsidR="00125A0E">
              <w:rPr>
                <w:i/>
                <w:iCs/>
                <w:spacing w:val="-8"/>
                <w:sz w:val="15"/>
                <w:szCs w:val="15"/>
              </w:rPr>
              <w:t xml:space="preserve"> </w:t>
            </w:r>
            <w:r w:rsidR="00EA75E2" w:rsidRPr="00125A0E">
              <w:rPr>
                <w:i/>
                <w:iCs/>
                <w:spacing w:val="-8"/>
                <w:sz w:val="15"/>
                <w:szCs w:val="15"/>
              </w:rPr>
              <w:t>aplicável)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Certificado de habilitações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Comprovativos de requisitos especiais</w:t>
            </w:r>
            <w:r w:rsidR="00305A55" w:rsidRPr="00F974F1">
              <w:rPr>
                <w:i/>
                <w:iCs/>
                <w:spacing w:val="-8"/>
              </w:rPr>
              <w:t xml:space="preserve"> </w:t>
            </w:r>
            <w:r w:rsidRPr="00F974F1">
              <w:rPr>
                <w:i/>
                <w:iCs/>
                <w:spacing w:val="-8"/>
              </w:rPr>
              <w:t>(Quantidade ____)</w:t>
            </w:r>
            <w:r w:rsidR="00EA75E2" w:rsidRPr="00F974F1">
              <w:rPr>
                <w:i/>
                <w:iCs/>
                <w:spacing w:val="-8"/>
              </w:rPr>
              <w:t xml:space="preserve"> </w:t>
            </w:r>
            <w:r w:rsidR="00125A0E">
              <w:rPr>
                <w:i/>
                <w:iCs/>
                <w:spacing w:val="-8"/>
                <w:sz w:val="16"/>
                <w:szCs w:val="16"/>
              </w:rPr>
              <w:t>(quando aplicável</w:t>
            </w:r>
            <w:r w:rsidR="00EA75E2" w:rsidRPr="00125A0E">
              <w:rPr>
                <w:i/>
                <w:iCs/>
                <w:spacing w:val="-8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Comprovativos de formação (Quantidade ____)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16397C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Curriculum Vitae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Declaração a que se refere a alínea d) do n.º 1 do artigo 13.º da Portaria</w:t>
            </w:r>
            <w:r w:rsidR="0097729F" w:rsidRPr="00F974F1">
              <w:rPr>
                <w:rStyle w:val="Refdenotaderodap"/>
                <w:spacing w:val="-8"/>
              </w:rPr>
              <w:t xml:space="preserve"> </w:t>
            </w:r>
            <w:r w:rsidR="0097729F" w:rsidRPr="00F974F1">
              <w:rPr>
                <w:i/>
                <w:iCs/>
                <w:spacing w:val="-8"/>
              </w:rPr>
              <w:t xml:space="preserve"> n.º 233/2022</w:t>
            </w:r>
            <w:r w:rsidR="001D0937">
              <w:rPr>
                <w:i/>
                <w:iCs/>
                <w:spacing w:val="-8"/>
              </w:rPr>
              <w:t xml:space="preserve"> </w:t>
            </w:r>
            <w:r w:rsidR="001D0937" w:rsidRPr="00125A0E">
              <w:rPr>
                <w:i/>
                <w:iCs/>
                <w:spacing w:val="-8"/>
                <w:sz w:val="16"/>
                <w:szCs w:val="16"/>
              </w:rPr>
              <w:t>(</w:t>
            </w:r>
            <w:r w:rsidR="00125A0E">
              <w:rPr>
                <w:i/>
                <w:iCs/>
                <w:spacing w:val="-8"/>
                <w:sz w:val="16"/>
                <w:szCs w:val="16"/>
              </w:rPr>
              <w:t>quando</w:t>
            </w:r>
            <w:r w:rsidR="001D0937" w:rsidRPr="00125A0E">
              <w:rPr>
                <w:i/>
                <w:iCs/>
                <w:spacing w:val="-8"/>
                <w:sz w:val="16"/>
                <w:szCs w:val="16"/>
              </w:rPr>
              <w:t xml:space="preserve"> aplicável)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EA75E2" w:rsidP="0016397C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Outros________________________________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16397C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Certificado comprovativo de conclusão de estágio profissional na Administração Pública</w:t>
            </w:r>
            <w:r w:rsidR="00EA75E2" w:rsidRPr="00F974F1">
              <w:rPr>
                <w:i/>
                <w:iCs/>
                <w:spacing w:val="-8"/>
              </w:rPr>
              <w:t xml:space="preserve"> </w:t>
            </w:r>
            <w:r w:rsidR="00125A0E">
              <w:rPr>
                <w:i/>
                <w:iCs/>
                <w:spacing w:val="-8"/>
                <w:sz w:val="16"/>
                <w:szCs w:val="16"/>
              </w:rPr>
              <w:t xml:space="preserve">(quando </w:t>
            </w:r>
            <w:r w:rsidR="00EA75E2" w:rsidRPr="00125A0E">
              <w:rPr>
                <w:i/>
                <w:iCs/>
                <w:spacing w:val="-8"/>
                <w:sz w:val="16"/>
                <w:szCs w:val="16"/>
              </w:rPr>
              <w:t>aplicável)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</w:tbl>
    <w:p w:rsidR="008F675E" w:rsidRPr="00F974F1" w:rsidRDefault="008F675E" w:rsidP="00305A55">
      <w:pPr>
        <w:snapToGrid w:val="0"/>
        <w:spacing w:line="240" w:lineRule="auto"/>
        <w:jc w:val="both"/>
        <w:rPr>
          <w:spacing w:val="-8"/>
        </w:rPr>
      </w:pPr>
      <w:bookmarkStart w:id="0" w:name="_PictureBullets"/>
      <w:bookmarkEnd w:id="0"/>
    </w:p>
    <w:p w:rsidR="009F7B86" w:rsidRPr="00F974F1" w:rsidRDefault="009F7B86" w:rsidP="00305A55">
      <w:pPr>
        <w:spacing w:line="240" w:lineRule="auto"/>
        <w:rPr>
          <w:spacing w:val="-8"/>
        </w:rPr>
      </w:pPr>
    </w:p>
    <w:p w:rsidR="00F974F1" w:rsidRPr="00F974F1" w:rsidRDefault="00F974F1" w:rsidP="00305A55">
      <w:pPr>
        <w:spacing w:line="240" w:lineRule="auto"/>
        <w:rPr>
          <w:spacing w:val="-8"/>
        </w:rPr>
      </w:pPr>
    </w:p>
    <w:p w:rsidR="00F974F1" w:rsidRPr="00F974F1" w:rsidRDefault="00F974F1" w:rsidP="00305A55">
      <w:pPr>
        <w:spacing w:line="240" w:lineRule="auto"/>
        <w:rPr>
          <w:spacing w:val="-8"/>
        </w:rPr>
      </w:pPr>
    </w:p>
    <w:p w:rsidR="00F974F1" w:rsidRPr="00F974F1" w:rsidRDefault="00F974F1" w:rsidP="00305A55">
      <w:pPr>
        <w:spacing w:line="240" w:lineRule="auto"/>
        <w:rPr>
          <w:spacing w:val="-8"/>
        </w:rPr>
      </w:pPr>
    </w:p>
    <w:p w:rsidR="00F974F1" w:rsidRPr="00F974F1" w:rsidRDefault="00F974F1" w:rsidP="00305A55">
      <w:pPr>
        <w:spacing w:line="240" w:lineRule="auto"/>
        <w:rPr>
          <w:spacing w:val="-8"/>
        </w:rPr>
      </w:pPr>
    </w:p>
    <w:p w:rsidR="00F974F1" w:rsidRPr="00F974F1" w:rsidRDefault="00F974F1" w:rsidP="00F974F1">
      <w:pPr>
        <w:jc w:val="both"/>
        <w:rPr>
          <w:rFonts w:cs="Tahoma"/>
          <w:color w:val="003366"/>
        </w:rPr>
      </w:pPr>
    </w:p>
    <w:p w:rsidR="00F974F1" w:rsidRPr="00F974F1" w:rsidRDefault="00F974F1" w:rsidP="00F974F1">
      <w:pPr>
        <w:shd w:val="solid" w:color="F2F2F2" w:themeColor="background1" w:themeShade="F2" w:fill="BFBFBF" w:themeFill="background1" w:themeFillShade="BF"/>
        <w:spacing w:line="330" w:lineRule="atLeast"/>
        <w:jc w:val="center"/>
        <w:rPr>
          <w:rFonts w:cs="Tahoma"/>
          <w:b/>
          <w:caps/>
          <w:spacing w:val="-8"/>
        </w:rPr>
      </w:pPr>
      <w:r w:rsidRPr="00F974F1">
        <w:rPr>
          <w:rFonts w:cs="Tahoma"/>
          <w:b/>
          <w:caps/>
          <w:spacing w:val="-8"/>
        </w:rPr>
        <w:lastRenderedPageBreak/>
        <w:t>Anexo ao formulário de candidatura do procedimento concursal</w:t>
      </w:r>
    </w:p>
    <w:p w:rsidR="00F974F1" w:rsidRPr="00F974F1" w:rsidRDefault="00F974F1" w:rsidP="00F974F1">
      <w:pPr>
        <w:shd w:val="solid" w:color="F2F2F2" w:themeColor="background1" w:themeShade="F2" w:fill="BFBFBF" w:themeFill="background1" w:themeFillShade="BF"/>
        <w:spacing w:line="330" w:lineRule="atLeast"/>
        <w:jc w:val="center"/>
        <w:rPr>
          <w:rFonts w:cs="Tahoma"/>
          <w:b/>
          <w:caps/>
          <w:spacing w:val="-8"/>
        </w:rPr>
      </w:pPr>
      <w:r w:rsidRPr="00F974F1">
        <w:rPr>
          <w:rFonts w:cs="Tahoma"/>
          <w:b/>
          <w:caps/>
          <w:spacing w:val="-8"/>
        </w:rPr>
        <w:t>Direito de informação e acesso aos dados pessoais (RGPD)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b/>
          <w:spacing w:val="-8"/>
          <w:u w:val="single"/>
        </w:rPr>
      </w:pPr>
    </w:p>
    <w:p w:rsidR="00F974F1" w:rsidRPr="00F974F1" w:rsidRDefault="00F974F1" w:rsidP="00F974F1">
      <w:pPr>
        <w:spacing w:line="330" w:lineRule="atLeast"/>
        <w:jc w:val="both"/>
        <w:rPr>
          <w:rFonts w:cs="Tahoma"/>
          <w:b/>
          <w:spacing w:val="-8"/>
          <w:u w:val="single"/>
        </w:rPr>
      </w:pPr>
      <w:r w:rsidRPr="00F974F1">
        <w:rPr>
          <w:rFonts w:cs="Tahoma"/>
          <w:b/>
          <w:spacing w:val="-8"/>
          <w:u w:val="single"/>
        </w:rPr>
        <w:t>Proteção de Dados Pessoais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A Câmara Municipal de Carregal do Sal, no âmbito das suas atribuições e competências e no cumprimento do disposto no Regulamento (EU) 2016/679 do Parlamento Europeu e do Conselho, de 27 de abril de 2016 – Regulamento Geral sobre a Proteção de Dados (RGPD), na sua atual redação e Lei n.º 58/2019, de 18 de agosto – Lei da Proteção de dados Pessoais, é a responsável pela proteção e tratamento dos  dados pessoais das pessoas singulares, no estrito cumprimento dos seus princípios, de forma confidencial, estando os trabalhadores e colaboradores da Câmara Municipal de Carregal do Sal obrigados a um dever de sigilo quanto aos mesmos.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 tratamento dos dados pessoais disponibilizados ocorre no âmbito da gestão do processo de recrutamento, em conformidade com o disposto na alínea b) do n.º 1 do artigo 6.º do Regulamento Europeu em vigor e nos demais termos definidos por Lei.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b/>
          <w:spacing w:val="-8"/>
          <w:u w:val="single"/>
        </w:rPr>
      </w:pPr>
    </w:p>
    <w:p w:rsidR="00F974F1" w:rsidRPr="00F974F1" w:rsidRDefault="00F974F1" w:rsidP="00F974F1">
      <w:pPr>
        <w:spacing w:line="330" w:lineRule="atLeast"/>
        <w:jc w:val="both"/>
        <w:rPr>
          <w:rFonts w:cs="Tahoma"/>
          <w:b/>
          <w:spacing w:val="-8"/>
          <w:u w:val="single"/>
        </w:rPr>
      </w:pPr>
      <w:r w:rsidRPr="00F974F1">
        <w:rPr>
          <w:rFonts w:cs="Tahoma"/>
          <w:b/>
          <w:spacing w:val="-8"/>
          <w:u w:val="single"/>
        </w:rPr>
        <w:t>Direito à informação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 tratamento dos dados pessoais não constitui uma obrigação contratual.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Os destinatários dos dados pessoais são os Recursos Humanos da Câmara Municipal de Carregal do Sal no âmbito do processo de recrutamento.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Os dados pessoais podem ser facultados a entidades terceiras para cumprimento de obrigações legais, designadamente aplicação dos métodos de seleção.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Os dados disponibilizados podem ser acedidos e alterados pelo seu titular, incluindo a retificação, o apagamento ou a limitação do seu tratamento.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 titular dos dados tem o direito de apresentar reclamação junta da autoridade der controlo (Comissão Nacional de Proteção de Dados).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 xml:space="preserve"> Os dados são conservados durante o período previsto no Regulamento Arquivístico para as Autarquias Locais.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Os candidatos têm o direito de exercer os seus direitos no âmbito da política de privacidade.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Tomei conhecimento.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Carregal do Sal, ______ de ___</w:t>
      </w:r>
      <w:r w:rsidR="00374CDF">
        <w:rPr>
          <w:rFonts w:cs="Tahoma"/>
          <w:spacing w:val="-8"/>
        </w:rPr>
        <w:t xml:space="preserve">________________________ </w:t>
      </w:r>
      <w:proofErr w:type="spellStart"/>
      <w:r w:rsidR="00374CDF">
        <w:rPr>
          <w:rFonts w:cs="Tahoma"/>
          <w:spacing w:val="-8"/>
        </w:rPr>
        <w:t>de</w:t>
      </w:r>
      <w:proofErr w:type="spellEnd"/>
      <w:r w:rsidR="00374CDF">
        <w:rPr>
          <w:rFonts w:cs="Tahoma"/>
          <w:spacing w:val="-8"/>
        </w:rPr>
        <w:t xml:space="preserve"> 2024</w:t>
      </w:r>
      <w:bookmarkStart w:id="1" w:name="_GoBack"/>
      <w:bookmarkEnd w:id="1"/>
      <w:r w:rsidRPr="00F974F1">
        <w:rPr>
          <w:rFonts w:cs="Tahoma"/>
          <w:spacing w:val="-8"/>
        </w:rPr>
        <w:t>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</w:p>
    <w:p w:rsidR="00F974F1" w:rsidRPr="00F974F1" w:rsidRDefault="00F974F1" w:rsidP="00F974F1">
      <w:pPr>
        <w:spacing w:line="330" w:lineRule="atLeast"/>
        <w:jc w:val="center"/>
        <w:rPr>
          <w:rFonts w:cs="Tahoma"/>
          <w:spacing w:val="-8"/>
        </w:rPr>
      </w:pPr>
      <w:r w:rsidRPr="00F974F1">
        <w:rPr>
          <w:rFonts w:cs="Tahoma"/>
          <w:spacing w:val="-8"/>
        </w:rPr>
        <w:t>O(a) candidato(a) ao procedimento concursal,</w:t>
      </w:r>
    </w:p>
    <w:p w:rsidR="00F974F1" w:rsidRPr="00F974F1" w:rsidRDefault="00F974F1" w:rsidP="00F974F1">
      <w:pPr>
        <w:spacing w:line="330" w:lineRule="atLeast"/>
        <w:jc w:val="center"/>
        <w:rPr>
          <w:rFonts w:cs="Tahoma"/>
          <w:spacing w:val="-8"/>
        </w:rPr>
      </w:pPr>
    </w:p>
    <w:p w:rsidR="00F974F1" w:rsidRPr="00F974F1" w:rsidRDefault="00F974F1" w:rsidP="00F974F1">
      <w:pPr>
        <w:spacing w:line="330" w:lineRule="atLeast"/>
        <w:jc w:val="center"/>
        <w:rPr>
          <w:spacing w:val="-8"/>
        </w:rPr>
      </w:pPr>
      <w:r w:rsidRPr="00F974F1">
        <w:rPr>
          <w:rFonts w:cs="Tahoma"/>
          <w:spacing w:val="-8"/>
        </w:rPr>
        <w:t>_____________________________________________________________________</w:t>
      </w:r>
    </w:p>
    <w:sectPr w:rsidR="00F974F1" w:rsidRPr="00F974F1" w:rsidSect="00374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418" w:left="1985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CC" w:rsidRDefault="00DD55CC">
      <w:r>
        <w:separator/>
      </w:r>
    </w:p>
  </w:endnote>
  <w:endnote w:type="continuationSeparator" w:id="0">
    <w:p w:rsidR="00DD55CC" w:rsidRDefault="00DD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0D49BF" w:rsidTr="000D49BF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0D49BF" w:rsidTr="000D49BF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3B4922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B7B67">
            <w:rPr>
              <w:b/>
              <w:bCs/>
              <w:noProof/>
              <w:sz w:val="14"/>
              <w:szCs w:val="14"/>
            </w:rPr>
            <w:t>4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B7B67">
            <w:rPr>
              <w:b/>
              <w:bCs/>
              <w:noProof/>
              <w:sz w:val="14"/>
              <w:szCs w:val="14"/>
            </w:rPr>
            <w:t>5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21854" w:rsidRPr="000D49BF" w:rsidRDefault="00BD2277" w:rsidP="000D49BF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1" name="Imagem 11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7" name="Conexão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3666F67" id="Conexão reta 1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K2f+9r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6" name="Conexão re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6A8B101" id="Conexão reta 16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Em5g3f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B7B67">
            <w:rPr>
              <w:b/>
              <w:bCs/>
              <w:noProof/>
              <w:sz w:val="14"/>
              <w:szCs w:val="14"/>
            </w:rPr>
            <w:t>3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B7B67">
            <w:rPr>
              <w:b/>
              <w:bCs/>
              <w:noProof/>
              <w:sz w:val="14"/>
              <w:szCs w:val="14"/>
            </w:rPr>
            <w:t>5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D3578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9" name="Imagem 19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7" name="Conexão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5DEB0BC" id="Conexão reta 7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lUuTut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3328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4" name="Conexão re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03332C6" id="Conexão reta 1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23AEAAKE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odnPOHFia&#10;0YYmNf366VmUxILuSaQxYENvN24XM00xuafw6MUrUqx6E8wHDMdnk4o2PyeebCqiHy6iyykxQZfL&#10;ej5fLBeciXOsguacGCKmL9JbljctN9plPaCB/SOmXBqa85N87fyDNqbM1Dg2EvjnBU1dADlLGUi0&#10;tYG4ous5A9OTZUWKBRG90V3Ozjh4wI2JbA/kGjJb58dnapczA5goQBzKl4WhDt6k5na2gMMxuYSO&#10;JrM6kdONti2/u842LleUxasnUn8kzLsX3x128awz+aAUPXk2G+36TPvrP2v9Gw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wPIC9twBAACh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B7B67"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EB7B67">
            <w:rPr>
              <w:b/>
              <w:bCs/>
              <w:noProof/>
              <w:sz w:val="14"/>
              <w:szCs w:val="14"/>
            </w:rPr>
            <w:t>5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E216EC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6" name="Imagem 6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8208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3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1549038" id="Conexão reta 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gYKg09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232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4" name="Conexão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49DE8EC" id="Conexão reta 4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aU2wEAAJ8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CC" w:rsidRDefault="00DD55CC">
      <w:r>
        <w:separator/>
      </w:r>
    </w:p>
  </w:footnote>
  <w:footnote w:type="continuationSeparator" w:id="0">
    <w:p w:rsidR="00DD55CC" w:rsidRDefault="00DD55CC">
      <w:r>
        <w:continuationSeparator/>
      </w:r>
    </w:p>
  </w:footnote>
  <w:footnote w:id="1">
    <w:p w:rsidR="008F675E" w:rsidRPr="00643442" w:rsidRDefault="008F675E" w:rsidP="008F675E">
      <w:pPr>
        <w:pStyle w:val="Textodenotaderodap"/>
        <w:jc w:val="both"/>
        <w:rPr>
          <w:color w:val="auto"/>
          <w:sz w:val="14"/>
          <w:szCs w:val="14"/>
        </w:rPr>
      </w:pPr>
      <w:r w:rsidRPr="00643442">
        <w:rPr>
          <w:rStyle w:val="Refdenotaderodap"/>
          <w:color w:val="auto"/>
          <w:sz w:val="14"/>
          <w:szCs w:val="14"/>
        </w:rPr>
        <w:footnoteRef/>
      </w:r>
      <w:r w:rsidRPr="00643442">
        <w:rPr>
          <w:color w:val="auto"/>
          <w:sz w:val="14"/>
          <w:szCs w:val="14"/>
        </w:rPr>
        <w:t xml:space="preserve"> Nível III ou IV: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471574" w:rsidRDefault="002D3578" w:rsidP="00E216EC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C" w:rsidRPr="007D668A" w:rsidRDefault="00BD272C" w:rsidP="0047157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FD" w:rsidRDefault="007630F1" w:rsidP="00735EDD">
    <w:pPr>
      <w:pStyle w:val="Cabealho"/>
      <w:ind w:right="140" w:firstLine="0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225425</wp:posOffset>
          </wp:positionV>
          <wp:extent cx="1177200" cy="1260000"/>
          <wp:effectExtent l="0" t="0" r="4445" b="0"/>
          <wp:wrapTight wrapText="bothSides">
            <wp:wrapPolygon edited="0">
              <wp:start x="0" y="0"/>
              <wp:lineTo x="0" y="21230"/>
              <wp:lineTo x="21332" y="21230"/>
              <wp:lineTo x="21332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6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806000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296C94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C5F5C62"/>
    <w:multiLevelType w:val="hybridMultilevel"/>
    <w:tmpl w:val="D6A066DE"/>
    <w:lvl w:ilvl="0" w:tplc="3788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8773C"/>
    <w:multiLevelType w:val="hybridMultilevel"/>
    <w:tmpl w:val="B64608FE"/>
    <w:lvl w:ilvl="0" w:tplc="0BFAC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BF28D3"/>
    <w:multiLevelType w:val="hybridMultilevel"/>
    <w:tmpl w:val="112E7D88"/>
    <w:lvl w:ilvl="0" w:tplc="1EAC2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57CB"/>
    <w:multiLevelType w:val="hybridMultilevel"/>
    <w:tmpl w:val="7BF0064C"/>
    <w:lvl w:ilvl="0" w:tplc="B8B0A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595822"/>
    <w:multiLevelType w:val="hybridMultilevel"/>
    <w:tmpl w:val="D160D6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224"/>
    <w:multiLevelType w:val="hybridMultilevel"/>
    <w:tmpl w:val="7A1273BC"/>
    <w:lvl w:ilvl="0" w:tplc="66FC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6335E8"/>
    <w:multiLevelType w:val="hybridMultilevel"/>
    <w:tmpl w:val="C450EC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96DFC"/>
    <w:multiLevelType w:val="hybridMultilevel"/>
    <w:tmpl w:val="5AF6069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2A3D4F"/>
    <w:multiLevelType w:val="hybridMultilevel"/>
    <w:tmpl w:val="1B502AEC"/>
    <w:lvl w:ilvl="0" w:tplc="DA2AF9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2" w:hanging="360"/>
      </w:pPr>
    </w:lvl>
    <w:lvl w:ilvl="2" w:tplc="0816001B" w:tentative="1">
      <w:start w:val="1"/>
      <w:numFmt w:val="lowerRoman"/>
      <w:lvlText w:val="%3."/>
      <w:lvlJc w:val="right"/>
      <w:pPr>
        <w:ind w:left="2792" w:hanging="180"/>
      </w:pPr>
    </w:lvl>
    <w:lvl w:ilvl="3" w:tplc="0816000F" w:tentative="1">
      <w:start w:val="1"/>
      <w:numFmt w:val="decimal"/>
      <w:lvlText w:val="%4."/>
      <w:lvlJc w:val="left"/>
      <w:pPr>
        <w:ind w:left="3512" w:hanging="360"/>
      </w:pPr>
    </w:lvl>
    <w:lvl w:ilvl="4" w:tplc="08160019" w:tentative="1">
      <w:start w:val="1"/>
      <w:numFmt w:val="lowerLetter"/>
      <w:lvlText w:val="%5."/>
      <w:lvlJc w:val="left"/>
      <w:pPr>
        <w:ind w:left="4232" w:hanging="360"/>
      </w:pPr>
    </w:lvl>
    <w:lvl w:ilvl="5" w:tplc="0816001B" w:tentative="1">
      <w:start w:val="1"/>
      <w:numFmt w:val="lowerRoman"/>
      <w:lvlText w:val="%6."/>
      <w:lvlJc w:val="right"/>
      <w:pPr>
        <w:ind w:left="4952" w:hanging="180"/>
      </w:pPr>
    </w:lvl>
    <w:lvl w:ilvl="6" w:tplc="0816000F" w:tentative="1">
      <w:start w:val="1"/>
      <w:numFmt w:val="decimal"/>
      <w:lvlText w:val="%7."/>
      <w:lvlJc w:val="left"/>
      <w:pPr>
        <w:ind w:left="5672" w:hanging="360"/>
      </w:pPr>
    </w:lvl>
    <w:lvl w:ilvl="7" w:tplc="08160019" w:tentative="1">
      <w:start w:val="1"/>
      <w:numFmt w:val="lowerLetter"/>
      <w:lvlText w:val="%8."/>
      <w:lvlJc w:val="left"/>
      <w:pPr>
        <w:ind w:left="6392" w:hanging="360"/>
      </w:pPr>
    </w:lvl>
    <w:lvl w:ilvl="8" w:tplc="08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B2E2211"/>
    <w:multiLevelType w:val="hybridMultilevel"/>
    <w:tmpl w:val="BFC43B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09267D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43973505"/>
    <w:multiLevelType w:val="hybridMultilevel"/>
    <w:tmpl w:val="04DCD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134B8"/>
    <w:multiLevelType w:val="hybridMultilevel"/>
    <w:tmpl w:val="6EDECD4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F095575"/>
    <w:multiLevelType w:val="hybridMultilevel"/>
    <w:tmpl w:val="76249F12"/>
    <w:lvl w:ilvl="0" w:tplc="82B00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996B5A"/>
    <w:multiLevelType w:val="hybridMultilevel"/>
    <w:tmpl w:val="0B5C2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5DE3F4C"/>
    <w:multiLevelType w:val="hybridMultilevel"/>
    <w:tmpl w:val="4F7478D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5"/>
  </w:num>
  <w:num w:numId="5">
    <w:abstractNumId w:val="18"/>
  </w:num>
  <w:num w:numId="6">
    <w:abstractNumId w:val="1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8"/>
  </w:num>
  <w:num w:numId="13">
    <w:abstractNumId w:val="16"/>
  </w:num>
  <w:num w:numId="14">
    <w:abstractNumId w:val="6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7"/>
    <w:rsid w:val="0001668D"/>
    <w:rsid w:val="00022692"/>
    <w:rsid w:val="000268D2"/>
    <w:rsid w:val="00043A22"/>
    <w:rsid w:val="00050B94"/>
    <w:rsid w:val="000622A9"/>
    <w:rsid w:val="000731F4"/>
    <w:rsid w:val="0009789D"/>
    <w:rsid w:val="000C4B75"/>
    <w:rsid w:val="000C6473"/>
    <w:rsid w:val="000C700D"/>
    <w:rsid w:val="000C7157"/>
    <w:rsid w:val="000D2D9A"/>
    <w:rsid w:val="000D49BF"/>
    <w:rsid w:val="001006F1"/>
    <w:rsid w:val="00107A10"/>
    <w:rsid w:val="00107C0E"/>
    <w:rsid w:val="001153B5"/>
    <w:rsid w:val="001178E9"/>
    <w:rsid w:val="001252D8"/>
    <w:rsid w:val="00125A0E"/>
    <w:rsid w:val="001273C7"/>
    <w:rsid w:val="001334AC"/>
    <w:rsid w:val="001364CC"/>
    <w:rsid w:val="001369E5"/>
    <w:rsid w:val="001521A1"/>
    <w:rsid w:val="00152913"/>
    <w:rsid w:val="00154404"/>
    <w:rsid w:val="00160B2E"/>
    <w:rsid w:val="0016137C"/>
    <w:rsid w:val="00161B20"/>
    <w:rsid w:val="0016397C"/>
    <w:rsid w:val="00171D10"/>
    <w:rsid w:val="00187CB4"/>
    <w:rsid w:val="001A759D"/>
    <w:rsid w:val="001A7713"/>
    <w:rsid w:val="001B5EDC"/>
    <w:rsid w:val="001B7AA4"/>
    <w:rsid w:val="001C7B8A"/>
    <w:rsid w:val="001D0937"/>
    <w:rsid w:val="001D5FE3"/>
    <w:rsid w:val="001E2DAF"/>
    <w:rsid w:val="001E48E7"/>
    <w:rsid w:val="00202399"/>
    <w:rsid w:val="00213A70"/>
    <w:rsid w:val="00221854"/>
    <w:rsid w:val="00242841"/>
    <w:rsid w:val="00242EA0"/>
    <w:rsid w:val="00252216"/>
    <w:rsid w:val="00263D18"/>
    <w:rsid w:val="00266C83"/>
    <w:rsid w:val="00270689"/>
    <w:rsid w:val="002964FF"/>
    <w:rsid w:val="002A4789"/>
    <w:rsid w:val="002B33E7"/>
    <w:rsid w:val="002C35F1"/>
    <w:rsid w:val="002C3CBB"/>
    <w:rsid w:val="002C5868"/>
    <w:rsid w:val="002D3578"/>
    <w:rsid w:val="002D441E"/>
    <w:rsid w:val="002F228A"/>
    <w:rsid w:val="002F4F94"/>
    <w:rsid w:val="00305A55"/>
    <w:rsid w:val="003078D1"/>
    <w:rsid w:val="00310197"/>
    <w:rsid w:val="00314C92"/>
    <w:rsid w:val="00315E2D"/>
    <w:rsid w:val="00344278"/>
    <w:rsid w:val="003447E6"/>
    <w:rsid w:val="00362330"/>
    <w:rsid w:val="003659F0"/>
    <w:rsid w:val="00374CDF"/>
    <w:rsid w:val="003843EC"/>
    <w:rsid w:val="0038793A"/>
    <w:rsid w:val="00391229"/>
    <w:rsid w:val="00392383"/>
    <w:rsid w:val="00395D09"/>
    <w:rsid w:val="003A11F1"/>
    <w:rsid w:val="003B4922"/>
    <w:rsid w:val="003C7CB3"/>
    <w:rsid w:val="003D2BC5"/>
    <w:rsid w:val="003E3BF2"/>
    <w:rsid w:val="003E4DA1"/>
    <w:rsid w:val="003E51B7"/>
    <w:rsid w:val="00400859"/>
    <w:rsid w:val="0041345B"/>
    <w:rsid w:val="00413CFA"/>
    <w:rsid w:val="00415F6C"/>
    <w:rsid w:val="004278F5"/>
    <w:rsid w:val="004308A1"/>
    <w:rsid w:val="00432635"/>
    <w:rsid w:val="0043656A"/>
    <w:rsid w:val="00436EF8"/>
    <w:rsid w:val="00440A7A"/>
    <w:rsid w:val="00441DB2"/>
    <w:rsid w:val="0044247B"/>
    <w:rsid w:val="00454A99"/>
    <w:rsid w:val="00467B08"/>
    <w:rsid w:val="00471126"/>
    <w:rsid w:val="00471340"/>
    <w:rsid w:val="00471574"/>
    <w:rsid w:val="00482C7C"/>
    <w:rsid w:val="004907E6"/>
    <w:rsid w:val="004A2FE5"/>
    <w:rsid w:val="004B415F"/>
    <w:rsid w:val="004D6D0C"/>
    <w:rsid w:val="004F3ABD"/>
    <w:rsid w:val="004F457A"/>
    <w:rsid w:val="004F5656"/>
    <w:rsid w:val="00505BED"/>
    <w:rsid w:val="00511AD0"/>
    <w:rsid w:val="00512E07"/>
    <w:rsid w:val="0051468E"/>
    <w:rsid w:val="005412DA"/>
    <w:rsid w:val="005672B5"/>
    <w:rsid w:val="00575D2B"/>
    <w:rsid w:val="005849F2"/>
    <w:rsid w:val="005A0A2B"/>
    <w:rsid w:val="005B1855"/>
    <w:rsid w:val="005B2EC4"/>
    <w:rsid w:val="005D2690"/>
    <w:rsid w:val="005D7C0A"/>
    <w:rsid w:val="005E088A"/>
    <w:rsid w:val="005E0BEF"/>
    <w:rsid w:val="005F1D33"/>
    <w:rsid w:val="0060382D"/>
    <w:rsid w:val="006045EE"/>
    <w:rsid w:val="006231F9"/>
    <w:rsid w:val="00624988"/>
    <w:rsid w:val="00630D84"/>
    <w:rsid w:val="006404E8"/>
    <w:rsid w:val="00643442"/>
    <w:rsid w:val="006458A6"/>
    <w:rsid w:val="00650391"/>
    <w:rsid w:val="00672E90"/>
    <w:rsid w:val="00682C14"/>
    <w:rsid w:val="00687EDC"/>
    <w:rsid w:val="006A24A8"/>
    <w:rsid w:val="006A71C3"/>
    <w:rsid w:val="006C3E81"/>
    <w:rsid w:val="006C63EB"/>
    <w:rsid w:val="006D2A65"/>
    <w:rsid w:val="006D601A"/>
    <w:rsid w:val="006F736A"/>
    <w:rsid w:val="00710D09"/>
    <w:rsid w:val="0071327A"/>
    <w:rsid w:val="00720F4D"/>
    <w:rsid w:val="00723C1E"/>
    <w:rsid w:val="007348C5"/>
    <w:rsid w:val="00735765"/>
    <w:rsid w:val="00735E5B"/>
    <w:rsid w:val="00735EDD"/>
    <w:rsid w:val="0073696E"/>
    <w:rsid w:val="007533C6"/>
    <w:rsid w:val="00755D83"/>
    <w:rsid w:val="00757A15"/>
    <w:rsid w:val="007630F1"/>
    <w:rsid w:val="007747B3"/>
    <w:rsid w:val="00782631"/>
    <w:rsid w:val="00786BFD"/>
    <w:rsid w:val="00797D8E"/>
    <w:rsid w:val="007B1490"/>
    <w:rsid w:val="007B71C8"/>
    <w:rsid w:val="007C3870"/>
    <w:rsid w:val="007D668A"/>
    <w:rsid w:val="007E2C18"/>
    <w:rsid w:val="007E3E68"/>
    <w:rsid w:val="007F20CD"/>
    <w:rsid w:val="008018E6"/>
    <w:rsid w:val="00820605"/>
    <w:rsid w:val="00823984"/>
    <w:rsid w:val="008376FD"/>
    <w:rsid w:val="008463E3"/>
    <w:rsid w:val="0084715D"/>
    <w:rsid w:val="008472AA"/>
    <w:rsid w:val="008602C4"/>
    <w:rsid w:val="00867C17"/>
    <w:rsid w:val="008723F1"/>
    <w:rsid w:val="00873531"/>
    <w:rsid w:val="00881F39"/>
    <w:rsid w:val="008913F2"/>
    <w:rsid w:val="008937F1"/>
    <w:rsid w:val="00894E48"/>
    <w:rsid w:val="008B6A0E"/>
    <w:rsid w:val="008C1A84"/>
    <w:rsid w:val="008C1B66"/>
    <w:rsid w:val="008C5872"/>
    <w:rsid w:val="008C69A7"/>
    <w:rsid w:val="008E6503"/>
    <w:rsid w:val="008F2AF2"/>
    <w:rsid w:val="008F675E"/>
    <w:rsid w:val="00901D15"/>
    <w:rsid w:val="009152DC"/>
    <w:rsid w:val="0091662D"/>
    <w:rsid w:val="00930EB3"/>
    <w:rsid w:val="009427DB"/>
    <w:rsid w:val="00946A7A"/>
    <w:rsid w:val="0097729F"/>
    <w:rsid w:val="00984C8F"/>
    <w:rsid w:val="00995FD0"/>
    <w:rsid w:val="009B315B"/>
    <w:rsid w:val="009C0F62"/>
    <w:rsid w:val="009C2CA1"/>
    <w:rsid w:val="009C3051"/>
    <w:rsid w:val="009C3FCB"/>
    <w:rsid w:val="009C61A4"/>
    <w:rsid w:val="009C7799"/>
    <w:rsid w:val="009E3438"/>
    <w:rsid w:val="009F0488"/>
    <w:rsid w:val="009F0BD5"/>
    <w:rsid w:val="009F24F1"/>
    <w:rsid w:val="009F3B88"/>
    <w:rsid w:val="009F512E"/>
    <w:rsid w:val="009F7B86"/>
    <w:rsid w:val="00A404E3"/>
    <w:rsid w:val="00A416FE"/>
    <w:rsid w:val="00A41CA9"/>
    <w:rsid w:val="00A605D5"/>
    <w:rsid w:val="00A7133B"/>
    <w:rsid w:val="00A75348"/>
    <w:rsid w:val="00A962B5"/>
    <w:rsid w:val="00AA16E7"/>
    <w:rsid w:val="00AA3331"/>
    <w:rsid w:val="00AA6CAF"/>
    <w:rsid w:val="00AB33B9"/>
    <w:rsid w:val="00AB6F1F"/>
    <w:rsid w:val="00AD70EA"/>
    <w:rsid w:val="00AF1E27"/>
    <w:rsid w:val="00B00D9B"/>
    <w:rsid w:val="00B02079"/>
    <w:rsid w:val="00B05318"/>
    <w:rsid w:val="00B15CA0"/>
    <w:rsid w:val="00B76716"/>
    <w:rsid w:val="00B851FC"/>
    <w:rsid w:val="00B96909"/>
    <w:rsid w:val="00BA20E3"/>
    <w:rsid w:val="00BA772E"/>
    <w:rsid w:val="00BB7DA3"/>
    <w:rsid w:val="00BC397D"/>
    <w:rsid w:val="00BC5154"/>
    <w:rsid w:val="00BC62E2"/>
    <w:rsid w:val="00BD2277"/>
    <w:rsid w:val="00BD272C"/>
    <w:rsid w:val="00BD3037"/>
    <w:rsid w:val="00BD3C13"/>
    <w:rsid w:val="00BD7E87"/>
    <w:rsid w:val="00BE62AA"/>
    <w:rsid w:val="00BE770C"/>
    <w:rsid w:val="00BF0040"/>
    <w:rsid w:val="00BF3584"/>
    <w:rsid w:val="00BF6F9F"/>
    <w:rsid w:val="00BF6FDC"/>
    <w:rsid w:val="00C1254E"/>
    <w:rsid w:val="00C169AE"/>
    <w:rsid w:val="00C21C3A"/>
    <w:rsid w:val="00C30346"/>
    <w:rsid w:val="00C3330A"/>
    <w:rsid w:val="00C35451"/>
    <w:rsid w:val="00C510DE"/>
    <w:rsid w:val="00C77D8F"/>
    <w:rsid w:val="00C829C7"/>
    <w:rsid w:val="00C91009"/>
    <w:rsid w:val="00CA1BE7"/>
    <w:rsid w:val="00CA7E5F"/>
    <w:rsid w:val="00CB06F0"/>
    <w:rsid w:val="00CB19BD"/>
    <w:rsid w:val="00CB41C9"/>
    <w:rsid w:val="00CB7424"/>
    <w:rsid w:val="00CC53F6"/>
    <w:rsid w:val="00CC5753"/>
    <w:rsid w:val="00CD017E"/>
    <w:rsid w:val="00CD5D90"/>
    <w:rsid w:val="00CE7C3E"/>
    <w:rsid w:val="00D0229A"/>
    <w:rsid w:val="00D038E5"/>
    <w:rsid w:val="00D06CDC"/>
    <w:rsid w:val="00D07D34"/>
    <w:rsid w:val="00D10D03"/>
    <w:rsid w:val="00D138CB"/>
    <w:rsid w:val="00D1443F"/>
    <w:rsid w:val="00D20DA5"/>
    <w:rsid w:val="00D25DAF"/>
    <w:rsid w:val="00D4666C"/>
    <w:rsid w:val="00D50B98"/>
    <w:rsid w:val="00D5425C"/>
    <w:rsid w:val="00D57E66"/>
    <w:rsid w:val="00D621BF"/>
    <w:rsid w:val="00D62C66"/>
    <w:rsid w:val="00D657B7"/>
    <w:rsid w:val="00D946A1"/>
    <w:rsid w:val="00DA3E68"/>
    <w:rsid w:val="00DA465D"/>
    <w:rsid w:val="00DB2970"/>
    <w:rsid w:val="00DB512D"/>
    <w:rsid w:val="00DC111A"/>
    <w:rsid w:val="00DC2EF0"/>
    <w:rsid w:val="00DC4B2E"/>
    <w:rsid w:val="00DD55CC"/>
    <w:rsid w:val="00DD6805"/>
    <w:rsid w:val="00DF1614"/>
    <w:rsid w:val="00E05DC3"/>
    <w:rsid w:val="00E216EC"/>
    <w:rsid w:val="00E2768D"/>
    <w:rsid w:val="00E3530A"/>
    <w:rsid w:val="00E52A7D"/>
    <w:rsid w:val="00E55305"/>
    <w:rsid w:val="00E56524"/>
    <w:rsid w:val="00E66535"/>
    <w:rsid w:val="00E740E0"/>
    <w:rsid w:val="00E74C89"/>
    <w:rsid w:val="00E81C99"/>
    <w:rsid w:val="00E81EEC"/>
    <w:rsid w:val="00E83EA5"/>
    <w:rsid w:val="00E94CBA"/>
    <w:rsid w:val="00E9649C"/>
    <w:rsid w:val="00EA2D03"/>
    <w:rsid w:val="00EA75E2"/>
    <w:rsid w:val="00EA792E"/>
    <w:rsid w:val="00EB640D"/>
    <w:rsid w:val="00EB7B67"/>
    <w:rsid w:val="00EC3AF7"/>
    <w:rsid w:val="00EC4635"/>
    <w:rsid w:val="00ED369B"/>
    <w:rsid w:val="00ED392B"/>
    <w:rsid w:val="00ED5377"/>
    <w:rsid w:val="00EE6A9A"/>
    <w:rsid w:val="00EF1162"/>
    <w:rsid w:val="00EF11D2"/>
    <w:rsid w:val="00EF5DFA"/>
    <w:rsid w:val="00F00C0A"/>
    <w:rsid w:val="00F02CDD"/>
    <w:rsid w:val="00F0308C"/>
    <w:rsid w:val="00F05B3B"/>
    <w:rsid w:val="00F109C6"/>
    <w:rsid w:val="00F2313E"/>
    <w:rsid w:val="00F32820"/>
    <w:rsid w:val="00F367D6"/>
    <w:rsid w:val="00F40BEE"/>
    <w:rsid w:val="00F574D4"/>
    <w:rsid w:val="00F63EF6"/>
    <w:rsid w:val="00F6465C"/>
    <w:rsid w:val="00F918A1"/>
    <w:rsid w:val="00F974F1"/>
    <w:rsid w:val="00F975FD"/>
    <w:rsid w:val="00FA3441"/>
    <w:rsid w:val="00FC3DC8"/>
    <w:rsid w:val="00FC5640"/>
    <w:rsid w:val="00FD1363"/>
    <w:rsid w:val="00FD42BB"/>
    <w:rsid w:val="00FD4ADC"/>
    <w:rsid w:val="00FD6CC8"/>
    <w:rsid w:val="00FE1180"/>
    <w:rsid w:val="00FE4E2B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D8E73"/>
  <w15:docId w15:val="{F55E5BD2-A31B-49AF-8CCB-88CC70D4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31"/>
    <w:pPr>
      <w:spacing w:line="360" w:lineRule="auto"/>
      <w:ind w:firstLine="851"/>
    </w:pPr>
    <w:rPr>
      <w:rFonts w:ascii="Roboto" w:eastAsia="Times New Roman" w:hAnsi="Roboto"/>
    </w:rPr>
  </w:style>
  <w:style w:type="paragraph" w:styleId="Cabealho1">
    <w:name w:val="heading 1"/>
    <w:basedOn w:val="Normal"/>
    <w:next w:val="Normal"/>
    <w:link w:val="Cabealho1Carter1"/>
    <w:qFormat/>
    <w:rsid w:val="00735EDD"/>
    <w:pPr>
      <w:keepNext/>
      <w:spacing w:line="240" w:lineRule="auto"/>
      <w:ind w:firstLine="0"/>
      <w:outlineLvl w:val="0"/>
    </w:pPr>
    <w:rPr>
      <w:rFonts w:ascii="Arial" w:hAnsi="Arial"/>
      <w:b/>
      <w:bCs/>
      <w:sz w:val="22"/>
      <w:u w:val="single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038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6038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60382D"/>
    <w:pPr>
      <w:spacing w:line="360" w:lineRule="atLeast"/>
      <w:ind w:left="1560" w:hanging="1560"/>
      <w:jc w:val="both"/>
    </w:pPr>
    <w:rPr>
      <w:rFonts w:ascii="Gill Sans" w:hAnsi="Gill Sans"/>
      <w:b/>
      <w:sz w:val="22"/>
    </w:rPr>
  </w:style>
  <w:style w:type="character" w:customStyle="1" w:styleId="Avanodecorpodetexto2Carter">
    <w:name w:val="Avanço de corpo de texto 2 Caráter"/>
    <w:link w:val="Avanodecorpodetexto2"/>
    <w:rsid w:val="0060382D"/>
    <w:rPr>
      <w:rFonts w:ascii="Gill Sans" w:eastAsia="Times New Roman" w:hAnsi="Gill Sans" w:cs="Times New Roman"/>
      <w:b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60382D"/>
    <w:pPr>
      <w:ind w:firstLine="900"/>
      <w:jc w:val="both"/>
    </w:pPr>
    <w:rPr>
      <w:sz w:val="24"/>
    </w:rPr>
  </w:style>
  <w:style w:type="character" w:customStyle="1" w:styleId="AvanodecorpodetextoCarter">
    <w:name w:val="Avanço de corpo de texto Caráter"/>
    <w:link w:val="Avanodecorpodetexto"/>
    <w:rsid w:val="0060382D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38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0382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BD7E87"/>
    <w:pPr>
      <w:ind w:left="720"/>
      <w:contextualSpacing/>
    </w:pPr>
  </w:style>
  <w:style w:type="paragraph" w:customStyle="1" w:styleId="Default">
    <w:name w:val="Default"/>
    <w:rsid w:val="00687E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TextodoMarcadordePosio">
    <w:name w:val="Placeholder Text"/>
    <w:uiPriority w:val="99"/>
    <w:semiHidden/>
    <w:rsid w:val="00A605D5"/>
    <w:rPr>
      <w:color w:val="808080"/>
    </w:rPr>
  </w:style>
  <w:style w:type="character" w:styleId="Hiperligao">
    <w:name w:val="Hyperlink"/>
    <w:uiPriority w:val="99"/>
    <w:unhideWhenUsed/>
    <w:rsid w:val="00894E48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F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32820"/>
    <w:pPr>
      <w:widowControl w:val="0"/>
      <w:spacing w:line="510" w:lineRule="exact"/>
      <w:ind w:left="3969" w:firstLine="0"/>
      <w:jc w:val="both"/>
    </w:pPr>
    <w:rPr>
      <w:rFonts w:ascii="Times New Roman" w:hAnsi="Times New Roman"/>
      <w:sz w:val="24"/>
    </w:rPr>
  </w:style>
  <w:style w:type="character" w:customStyle="1" w:styleId="Cabealho1Carter">
    <w:name w:val="Cabeçalho 1 Caráter"/>
    <w:basedOn w:val="Tipodeletrapredefinidodopargrafo"/>
    <w:uiPriority w:val="9"/>
    <w:rsid w:val="00735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1Carter1">
    <w:name w:val="Cabeçalho 1 Caráter1"/>
    <w:link w:val="Cabealho1"/>
    <w:rsid w:val="00735EDD"/>
    <w:rPr>
      <w:rFonts w:ascii="Arial" w:eastAsia="Times New Roman" w:hAnsi="Arial"/>
      <w:b/>
      <w:bCs/>
      <w:sz w:val="22"/>
      <w:u w:val="single"/>
      <w:lang w:val="x-none" w:eastAsia="x-none"/>
    </w:rPr>
  </w:style>
  <w:style w:type="character" w:styleId="Forte">
    <w:name w:val="Strong"/>
    <w:uiPriority w:val="22"/>
    <w:qFormat/>
    <w:rsid w:val="00735EDD"/>
    <w:rPr>
      <w:b/>
      <w:bCs/>
    </w:rPr>
  </w:style>
  <w:style w:type="character" w:styleId="nfase">
    <w:name w:val="Emphasis"/>
    <w:uiPriority w:val="20"/>
    <w:qFormat/>
    <w:rsid w:val="00735EDD"/>
    <w:rPr>
      <w:i/>
      <w:iCs/>
    </w:rPr>
  </w:style>
  <w:style w:type="paragraph" w:styleId="NormalWeb">
    <w:name w:val="Normal (Web)"/>
    <w:basedOn w:val="Normal"/>
    <w:uiPriority w:val="99"/>
    <w:rsid w:val="00735ED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35EDD"/>
  </w:style>
  <w:style w:type="paragraph" w:styleId="Textosimples">
    <w:name w:val="Plain Text"/>
    <w:basedOn w:val="Normal"/>
    <w:link w:val="TextosimplesCarter"/>
    <w:uiPriority w:val="99"/>
    <w:semiHidden/>
    <w:unhideWhenUsed/>
    <w:rsid w:val="001E48E7"/>
    <w:pPr>
      <w:spacing w:before="100" w:beforeAutospacing="1" w:after="100" w:afterAutospacing="1" w:line="240" w:lineRule="auto"/>
      <w:ind w:firstLine="0"/>
    </w:pPr>
    <w:rPr>
      <w:rFonts w:ascii="Calibri" w:eastAsiaTheme="minorHAnsi" w:hAnsi="Calibri" w:cs="Calibri"/>
      <w:sz w:val="22"/>
      <w:szCs w:val="22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E48E7"/>
    <w:rPr>
      <w:rFonts w:eastAsiaTheme="minorHAnsi" w:cs="Calibri"/>
      <w:sz w:val="22"/>
      <w:szCs w:val="2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F675E"/>
    <w:pPr>
      <w:spacing w:line="240" w:lineRule="auto"/>
      <w:ind w:right="142" w:firstLine="0"/>
      <w:jc w:val="center"/>
    </w:pPr>
    <w:rPr>
      <w:rFonts w:ascii="Abadi Extra Light" w:hAnsi="Abadi Extra Light" w:cs="Tahoma"/>
      <w:b/>
      <w:color w:val="2F5496" w:themeColor="accent5" w:themeShade="BF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F675E"/>
    <w:rPr>
      <w:rFonts w:ascii="Abadi Extra Light" w:eastAsia="Times New Roman" w:hAnsi="Abadi Extra Light" w:cs="Tahoma"/>
      <w:b/>
      <w:color w:val="2F5496" w:themeColor="accent5" w:themeShade="BF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675E"/>
    <w:rPr>
      <w:vertAlign w:val="superscri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F675E"/>
    <w:pPr>
      <w:numPr>
        <w:numId w:val="17"/>
      </w:numPr>
      <w:snapToGrid w:val="0"/>
      <w:spacing w:before="480" w:after="120" w:line="240" w:lineRule="auto"/>
      <w:ind w:right="142"/>
      <w:contextualSpacing w:val="0"/>
      <w:jc w:val="both"/>
    </w:pPr>
    <w:rPr>
      <w:rFonts w:ascii="Corbel" w:hAnsi="Corbel" w:cs="Tahoma"/>
      <w:b/>
      <w:color w:val="44546A" w:themeColor="text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F675E"/>
    <w:rPr>
      <w:rFonts w:ascii="Corbel" w:eastAsia="Times New Roman" w:hAnsi="Corbel" w:cs="Tahoma"/>
      <w:b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beiro\Desktop\Nova%20Documenta&#231;&#227;o\declaraca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3B0B99EB2A4CAC8537001275E66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81D17-A0B7-4070-8787-5B4C12394C71}"/>
      </w:docPartPr>
      <w:docPartBody>
        <w:p w:rsidR="000C4D1B" w:rsidRDefault="006610DF" w:rsidP="006610DF">
          <w:pPr>
            <w:pStyle w:val="143B0B99EB2A4CAC8537001275E66B8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68DFBD8755B49EA9F8EF60464CE9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B7518-9467-43C5-B13C-B0015192D55A}"/>
      </w:docPartPr>
      <w:docPartBody>
        <w:p w:rsidR="000C4D1B" w:rsidRDefault="006610DF" w:rsidP="006610DF">
          <w:pPr>
            <w:pStyle w:val="168DFBD8755B49EA9F8EF60464CE9420"/>
          </w:pPr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9991C85E4EE64AC98EA49F62CEE80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A1944-E252-4389-8118-0C068BB6EA9D}"/>
      </w:docPartPr>
      <w:docPartBody>
        <w:p w:rsidR="000C4D1B" w:rsidRDefault="006610DF" w:rsidP="006610DF">
          <w:pPr>
            <w:pStyle w:val="9991C85E4EE64AC98EA49F62CEE80CD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DF"/>
    <w:rsid w:val="000C4D1B"/>
    <w:rsid w:val="00340DE9"/>
    <w:rsid w:val="006610DF"/>
    <w:rsid w:val="00663100"/>
    <w:rsid w:val="00722C4F"/>
    <w:rsid w:val="007F2F4F"/>
    <w:rsid w:val="008A414B"/>
    <w:rsid w:val="009F27F6"/>
    <w:rsid w:val="00B77BC4"/>
    <w:rsid w:val="00E4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610DF"/>
    <w:rPr>
      <w:color w:val="808080"/>
    </w:rPr>
  </w:style>
  <w:style w:type="paragraph" w:customStyle="1" w:styleId="143B0B99EB2A4CAC8537001275E66B87">
    <w:name w:val="143B0B99EB2A4CAC8537001275E66B87"/>
    <w:rsid w:val="006610DF"/>
  </w:style>
  <w:style w:type="paragraph" w:customStyle="1" w:styleId="168DFBD8755B49EA9F8EF60464CE9420">
    <w:name w:val="168DFBD8755B49EA9F8EF60464CE9420"/>
    <w:rsid w:val="006610DF"/>
  </w:style>
  <w:style w:type="paragraph" w:customStyle="1" w:styleId="9991C85E4EE64AC98EA49F62CEE80CDC">
    <w:name w:val="9991C85E4EE64AC98EA49F62CEE80CDC"/>
    <w:rsid w:val="00661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C7DC-8F41-43AD-B90B-D70D39BE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declaracao.dotx</Template>
  <TotalTime>0</TotalTime>
  <Pages>5</Pages>
  <Words>1118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mailto:geral@cm-carregal.pt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Ribeiro</dc:creator>
  <cp:keywords/>
  <cp:lastModifiedBy>Antonio M. Ribeiro</cp:lastModifiedBy>
  <cp:revision>3</cp:revision>
  <cp:lastPrinted>2024-02-26T17:15:00Z</cp:lastPrinted>
  <dcterms:created xsi:type="dcterms:W3CDTF">2024-02-26T17:15:00Z</dcterms:created>
  <dcterms:modified xsi:type="dcterms:W3CDTF">2024-02-26T17:15:00Z</dcterms:modified>
</cp:coreProperties>
</file>